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313"/>
        <w:tblW w:w="82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1236"/>
        <w:gridCol w:w="1174"/>
        <w:gridCol w:w="1134"/>
        <w:gridCol w:w="1519"/>
      </w:tblGrid>
      <w:tr w14:paraId="318A6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0759580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7B89374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197" w:type="dxa"/>
            <w:gridSpan w:val="5"/>
            <w:vAlign w:val="center"/>
          </w:tcPr>
          <w:p w14:paraId="67432FD6">
            <w:pPr>
              <w:jc w:val="center"/>
            </w:pPr>
          </w:p>
        </w:tc>
      </w:tr>
      <w:tr w14:paraId="30A6B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7" w:type="dxa"/>
            <w:vMerge w:val="continue"/>
            <w:vAlign w:val="center"/>
          </w:tcPr>
          <w:p w14:paraId="41A82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2B6E2C">
            <w:pPr>
              <w:jc w:val="center"/>
            </w:pPr>
            <w:r>
              <w:rPr>
                <w:rFonts w:hint="eastAsia"/>
              </w:rPr>
              <w:t>原起止日期</w:t>
            </w:r>
          </w:p>
        </w:tc>
        <w:tc>
          <w:tcPr>
            <w:tcW w:w="6197" w:type="dxa"/>
            <w:gridSpan w:val="5"/>
            <w:vAlign w:val="center"/>
          </w:tcPr>
          <w:p w14:paraId="30938D12">
            <w:pPr>
              <w:jc w:val="center"/>
            </w:pPr>
          </w:p>
        </w:tc>
      </w:tr>
      <w:tr w14:paraId="2803B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0FCB8D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0E28499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3AB5ED7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6135E0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74" w:type="dxa"/>
            <w:vAlign w:val="center"/>
          </w:tcPr>
          <w:p w14:paraId="45D4D83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6A035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9" w:type="dxa"/>
            <w:vAlign w:val="center"/>
          </w:tcPr>
          <w:p w14:paraId="4423F46C">
            <w:pPr>
              <w:jc w:val="center"/>
            </w:pPr>
          </w:p>
        </w:tc>
      </w:tr>
      <w:tr w14:paraId="19543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17" w:type="dxa"/>
            <w:vMerge w:val="continue"/>
            <w:vAlign w:val="center"/>
          </w:tcPr>
          <w:p w14:paraId="5F118B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211125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134" w:type="dxa"/>
            <w:vAlign w:val="center"/>
          </w:tcPr>
          <w:p w14:paraId="09D876ED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7471B0E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827" w:type="dxa"/>
            <w:gridSpan w:val="3"/>
            <w:vAlign w:val="center"/>
          </w:tcPr>
          <w:p w14:paraId="4C6B359F">
            <w:pPr>
              <w:jc w:val="center"/>
            </w:pPr>
          </w:p>
        </w:tc>
      </w:tr>
      <w:tr w14:paraId="411FF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7687E01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延期时间和原因</w:t>
            </w:r>
          </w:p>
        </w:tc>
        <w:tc>
          <w:tcPr>
            <w:tcW w:w="1276" w:type="dxa"/>
            <w:vAlign w:val="center"/>
          </w:tcPr>
          <w:p w14:paraId="76633BCC">
            <w:pPr>
              <w:jc w:val="center"/>
            </w:pPr>
            <w:r>
              <w:rPr>
                <w:rFonts w:hint="eastAsia"/>
              </w:rPr>
              <w:t>延期时间</w:t>
            </w:r>
          </w:p>
        </w:tc>
        <w:tc>
          <w:tcPr>
            <w:tcW w:w="6197" w:type="dxa"/>
            <w:gridSpan w:val="5"/>
          </w:tcPr>
          <w:p w14:paraId="69409A3E"/>
        </w:tc>
      </w:tr>
      <w:tr w14:paraId="471F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817" w:type="dxa"/>
            <w:vMerge w:val="continue"/>
            <w:vAlign w:val="center"/>
          </w:tcPr>
          <w:p w14:paraId="617DE8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3D8397">
            <w:pPr>
              <w:jc w:val="center"/>
            </w:pPr>
            <w:r>
              <w:rPr>
                <w:rFonts w:hint="eastAsia"/>
              </w:rPr>
              <w:t>延期原因</w:t>
            </w:r>
          </w:p>
        </w:tc>
        <w:tc>
          <w:tcPr>
            <w:tcW w:w="6197" w:type="dxa"/>
            <w:gridSpan w:val="5"/>
          </w:tcPr>
          <w:p w14:paraId="3960D68B"/>
        </w:tc>
      </w:tr>
      <w:tr w14:paraId="6BE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17" w:type="dxa"/>
            <w:vAlign w:val="center"/>
          </w:tcPr>
          <w:p w14:paraId="2E6AB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7473" w:type="dxa"/>
            <w:gridSpan w:val="6"/>
            <w:vAlign w:val="bottom"/>
          </w:tcPr>
          <w:p w14:paraId="782BC621">
            <w:pPr>
              <w:jc w:val="right"/>
            </w:pPr>
            <w:r>
              <w:rPr>
                <w:rFonts w:hint="eastAsia"/>
              </w:rPr>
              <w:t>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14:paraId="057D5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817" w:type="dxa"/>
            <w:vAlign w:val="center"/>
          </w:tcPr>
          <w:p w14:paraId="5BD1B0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所在学院意见</w:t>
            </w:r>
          </w:p>
        </w:tc>
        <w:tc>
          <w:tcPr>
            <w:tcW w:w="7473" w:type="dxa"/>
            <w:gridSpan w:val="6"/>
            <w:vAlign w:val="bottom"/>
          </w:tcPr>
          <w:p w14:paraId="01C277B5">
            <w:pPr>
              <w:wordWrap w:val="0"/>
              <w:jc w:val="right"/>
            </w:pPr>
            <w:r>
              <w:t xml:space="preserve">   </w:t>
            </w:r>
            <w:r>
              <w:rPr>
                <w:rFonts w:hint="eastAsia"/>
              </w:rPr>
              <w:t>主管院长签字：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7346FFD9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研究生</w:t>
      </w:r>
      <w:r>
        <w:rPr>
          <w:rFonts w:hint="eastAsia"/>
          <w:b/>
          <w:bCs/>
          <w:sz w:val="32"/>
          <w:szCs w:val="32"/>
          <w:lang w:val="en-US" w:eastAsia="zh-CN"/>
        </w:rPr>
        <w:t>科研与实践创新计划项目</w:t>
      </w:r>
      <w:r>
        <w:rPr>
          <w:rFonts w:hint="eastAsia"/>
          <w:b/>
          <w:bCs/>
          <w:sz w:val="32"/>
          <w:szCs w:val="32"/>
        </w:rPr>
        <w:t>延期结题申请表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liMWNkYjEyNjZhNTRiM2Q2YTI2OGE0MGZmNzI2MjkifQ=="/>
  </w:docVars>
  <w:rsids>
    <w:rsidRoot w:val="00216E2D"/>
    <w:rsid w:val="00000DD0"/>
    <w:rsid w:val="00001484"/>
    <w:rsid w:val="000016EF"/>
    <w:rsid w:val="00001990"/>
    <w:rsid w:val="00001A6C"/>
    <w:rsid w:val="00001F38"/>
    <w:rsid w:val="00002E99"/>
    <w:rsid w:val="000039BB"/>
    <w:rsid w:val="00003E0C"/>
    <w:rsid w:val="000040CE"/>
    <w:rsid w:val="0000476E"/>
    <w:rsid w:val="00004947"/>
    <w:rsid w:val="00004BDF"/>
    <w:rsid w:val="00004CD4"/>
    <w:rsid w:val="00004F07"/>
    <w:rsid w:val="0000503E"/>
    <w:rsid w:val="000058BD"/>
    <w:rsid w:val="00006315"/>
    <w:rsid w:val="000064B0"/>
    <w:rsid w:val="0000712A"/>
    <w:rsid w:val="000072C1"/>
    <w:rsid w:val="000075FF"/>
    <w:rsid w:val="00007642"/>
    <w:rsid w:val="00007683"/>
    <w:rsid w:val="00007AD3"/>
    <w:rsid w:val="00007B9C"/>
    <w:rsid w:val="0001082F"/>
    <w:rsid w:val="00010FB6"/>
    <w:rsid w:val="0001125E"/>
    <w:rsid w:val="00011519"/>
    <w:rsid w:val="00011A35"/>
    <w:rsid w:val="00011E96"/>
    <w:rsid w:val="00012D2C"/>
    <w:rsid w:val="00012F6D"/>
    <w:rsid w:val="000135E2"/>
    <w:rsid w:val="00013EB4"/>
    <w:rsid w:val="00013FA2"/>
    <w:rsid w:val="000141EE"/>
    <w:rsid w:val="00014399"/>
    <w:rsid w:val="000144E3"/>
    <w:rsid w:val="00014673"/>
    <w:rsid w:val="000146AD"/>
    <w:rsid w:val="0001574F"/>
    <w:rsid w:val="00015784"/>
    <w:rsid w:val="00015AA4"/>
    <w:rsid w:val="00015B35"/>
    <w:rsid w:val="00015C0C"/>
    <w:rsid w:val="00015E33"/>
    <w:rsid w:val="0001619F"/>
    <w:rsid w:val="000163D0"/>
    <w:rsid w:val="000164DB"/>
    <w:rsid w:val="00016627"/>
    <w:rsid w:val="00016802"/>
    <w:rsid w:val="000168E7"/>
    <w:rsid w:val="00017BDB"/>
    <w:rsid w:val="00017D34"/>
    <w:rsid w:val="00020734"/>
    <w:rsid w:val="00020A78"/>
    <w:rsid w:val="00020F32"/>
    <w:rsid w:val="00021157"/>
    <w:rsid w:val="0002120E"/>
    <w:rsid w:val="00021252"/>
    <w:rsid w:val="00021656"/>
    <w:rsid w:val="00022416"/>
    <w:rsid w:val="000227FA"/>
    <w:rsid w:val="00022A96"/>
    <w:rsid w:val="00022F39"/>
    <w:rsid w:val="00023578"/>
    <w:rsid w:val="000243E9"/>
    <w:rsid w:val="0002448B"/>
    <w:rsid w:val="00024622"/>
    <w:rsid w:val="000248BC"/>
    <w:rsid w:val="000248C0"/>
    <w:rsid w:val="00024989"/>
    <w:rsid w:val="000255F5"/>
    <w:rsid w:val="00025E57"/>
    <w:rsid w:val="00026607"/>
    <w:rsid w:val="00026AD6"/>
    <w:rsid w:val="00026C03"/>
    <w:rsid w:val="00027310"/>
    <w:rsid w:val="000279D1"/>
    <w:rsid w:val="00031081"/>
    <w:rsid w:val="00031225"/>
    <w:rsid w:val="00031925"/>
    <w:rsid w:val="0003269D"/>
    <w:rsid w:val="000326AD"/>
    <w:rsid w:val="000327F5"/>
    <w:rsid w:val="0003288F"/>
    <w:rsid w:val="00032B84"/>
    <w:rsid w:val="00032D48"/>
    <w:rsid w:val="00032ED6"/>
    <w:rsid w:val="000337D0"/>
    <w:rsid w:val="00033AF8"/>
    <w:rsid w:val="00033BEF"/>
    <w:rsid w:val="00034E08"/>
    <w:rsid w:val="00035383"/>
    <w:rsid w:val="00035389"/>
    <w:rsid w:val="00035403"/>
    <w:rsid w:val="000356D0"/>
    <w:rsid w:val="00035A59"/>
    <w:rsid w:val="00035D67"/>
    <w:rsid w:val="00035E84"/>
    <w:rsid w:val="000364DE"/>
    <w:rsid w:val="00036802"/>
    <w:rsid w:val="00036969"/>
    <w:rsid w:val="00036E5C"/>
    <w:rsid w:val="00036EC1"/>
    <w:rsid w:val="00037454"/>
    <w:rsid w:val="000374A6"/>
    <w:rsid w:val="00037B77"/>
    <w:rsid w:val="00037D3A"/>
    <w:rsid w:val="000402A2"/>
    <w:rsid w:val="00040725"/>
    <w:rsid w:val="00040843"/>
    <w:rsid w:val="0004087E"/>
    <w:rsid w:val="00040B60"/>
    <w:rsid w:val="00040EB3"/>
    <w:rsid w:val="00041155"/>
    <w:rsid w:val="00041899"/>
    <w:rsid w:val="00041AFE"/>
    <w:rsid w:val="00041F8B"/>
    <w:rsid w:val="00042117"/>
    <w:rsid w:val="0004212E"/>
    <w:rsid w:val="00042284"/>
    <w:rsid w:val="00042390"/>
    <w:rsid w:val="000428B9"/>
    <w:rsid w:val="00043D73"/>
    <w:rsid w:val="00043F27"/>
    <w:rsid w:val="000446AE"/>
    <w:rsid w:val="000449AF"/>
    <w:rsid w:val="00044E10"/>
    <w:rsid w:val="0004518B"/>
    <w:rsid w:val="00045218"/>
    <w:rsid w:val="00045CD2"/>
    <w:rsid w:val="00046625"/>
    <w:rsid w:val="00046D21"/>
    <w:rsid w:val="0004708B"/>
    <w:rsid w:val="00047769"/>
    <w:rsid w:val="000479A7"/>
    <w:rsid w:val="00050878"/>
    <w:rsid w:val="0005100F"/>
    <w:rsid w:val="00051718"/>
    <w:rsid w:val="00051995"/>
    <w:rsid w:val="00051CEA"/>
    <w:rsid w:val="000522E8"/>
    <w:rsid w:val="0005299D"/>
    <w:rsid w:val="00052C5E"/>
    <w:rsid w:val="00052CD2"/>
    <w:rsid w:val="00052CF2"/>
    <w:rsid w:val="00053316"/>
    <w:rsid w:val="0005394A"/>
    <w:rsid w:val="00053AE5"/>
    <w:rsid w:val="00053CAE"/>
    <w:rsid w:val="00053DA3"/>
    <w:rsid w:val="00053F90"/>
    <w:rsid w:val="0005405B"/>
    <w:rsid w:val="00054499"/>
    <w:rsid w:val="000548D1"/>
    <w:rsid w:val="00054A1A"/>
    <w:rsid w:val="00055525"/>
    <w:rsid w:val="000555A3"/>
    <w:rsid w:val="000556A0"/>
    <w:rsid w:val="000556CE"/>
    <w:rsid w:val="00055A0F"/>
    <w:rsid w:val="00055F7E"/>
    <w:rsid w:val="00056428"/>
    <w:rsid w:val="0005723C"/>
    <w:rsid w:val="00057441"/>
    <w:rsid w:val="000576B9"/>
    <w:rsid w:val="00057816"/>
    <w:rsid w:val="00057B36"/>
    <w:rsid w:val="00057BA1"/>
    <w:rsid w:val="00057E4F"/>
    <w:rsid w:val="000602C5"/>
    <w:rsid w:val="00060E71"/>
    <w:rsid w:val="00060F26"/>
    <w:rsid w:val="00061647"/>
    <w:rsid w:val="00061A54"/>
    <w:rsid w:val="00061BEA"/>
    <w:rsid w:val="00061CEF"/>
    <w:rsid w:val="00061DE5"/>
    <w:rsid w:val="00061E8E"/>
    <w:rsid w:val="0006210A"/>
    <w:rsid w:val="0006212F"/>
    <w:rsid w:val="00062458"/>
    <w:rsid w:val="00062C90"/>
    <w:rsid w:val="00063953"/>
    <w:rsid w:val="00063DC6"/>
    <w:rsid w:val="00064FED"/>
    <w:rsid w:val="00065B82"/>
    <w:rsid w:val="00065D09"/>
    <w:rsid w:val="00066286"/>
    <w:rsid w:val="000667E7"/>
    <w:rsid w:val="00066A46"/>
    <w:rsid w:val="00066A53"/>
    <w:rsid w:val="00066AD7"/>
    <w:rsid w:val="00066F3B"/>
    <w:rsid w:val="0006752E"/>
    <w:rsid w:val="000700B1"/>
    <w:rsid w:val="00070156"/>
    <w:rsid w:val="0007042F"/>
    <w:rsid w:val="000704F3"/>
    <w:rsid w:val="00070898"/>
    <w:rsid w:val="00070A9D"/>
    <w:rsid w:val="0007137D"/>
    <w:rsid w:val="00071430"/>
    <w:rsid w:val="0007196C"/>
    <w:rsid w:val="00071E6E"/>
    <w:rsid w:val="0007249C"/>
    <w:rsid w:val="00072C1F"/>
    <w:rsid w:val="00072C2A"/>
    <w:rsid w:val="00072D3E"/>
    <w:rsid w:val="00073432"/>
    <w:rsid w:val="00073B98"/>
    <w:rsid w:val="00073CC7"/>
    <w:rsid w:val="00073DCE"/>
    <w:rsid w:val="000745E7"/>
    <w:rsid w:val="00074DE1"/>
    <w:rsid w:val="00074EAB"/>
    <w:rsid w:val="00074EB0"/>
    <w:rsid w:val="00075097"/>
    <w:rsid w:val="000754F0"/>
    <w:rsid w:val="00075EBA"/>
    <w:rsid w:val="0007638B"/>
    <w:rsid w:val="00077253"/>
    <w:rsid w:val="0007755D"/>
    <w:rsid w:val="0007782E"/>
    <w:rsid w:val="000778AE"/>
    <w:rsid w:val="00080398"/>
    <w:rsid w:val="00080C06"/>
    <w:rsid w:val="00080F9D"/>
    <w:rsid w:val="000811C6"/>
    <w:rsid w:val="00081B28"/>
    <w:rsid w:val="00081CD2"/>
    <w:rsid w:val="00081D7D"/>
    <w:rsid w:val="00082C09"/>
    <w:rsid w:val="0008347B"/>
    <w:rsid w:val="00083E7E"/>
    <w:rsid w:val="00084082"/>
    <w:rsid w:val="00085572"/>
    <w:rsid w:val="0008558E"/>
    <w:rsid w:val="00086837"/>
    <w:rsid w:val="00086866"/>
    <w:rsid w:val="00086CE6"/>
    <w:rsid w:val="000871BC"/>
    <w:rsid w:val="000871BF"/>
    <w:rsid w:val="00090066"/>
    <w:rsid w:val="000905A4"/>
    <w:rsid w:val="0009062B"/>
    <w:rsid w:val="00090EC2"/>
    <w:rsid w:val="0009131D"/>
    <w:rsid w:val="00091494"/>
    <w:rsid w:val="00092460"/>
    <w:rsid w:val="0009293D"/>
    <w:rsid w:val="00092ADB"/>
    <w:rsid w:val="00092D11"/>
    <w:rsid w:val="00092EC9"/>
    <w:rsid w:val="00092F1C"/>
    <w:rsid w:val="00093196"/>
    <w:rsid w:val="00093681"/>
    <w:rsid w:val="00093A44"/>
    <w:rsid w:val="00094569"/>
    <w:rsid w:val="00094778"/>
    <w:rsid w:val="00094E2B"/>
    <w:rsid w:val="00094E9B"/>
    <w:rsid w:val="00094FF1"/>
    <w:rsid w:val="000952C3"/>
    <w:rsid w:val="00095A6F"/>
    <w:rsid w:val="00095A94"/>
    <w:rsid w:val="00095B6A"/>
    <w:rsid w:val="00095C99"/>
    <w:rsid w:val="00095EB8"/>
    <w:rsid w:val="00096065"/>
    <w:rsid w:val="00096209"/>
    <w:rsid w:val="00096493"/>
    <w:rsid w:val="00096750"/>
    <w:rsid w:val="0009728F"/>
    <w:rsid w:val="000974CC"/>
    <w:rsid w:val="0009772A"/>
    <w:rsid w:val="00097AD5"/>
    <w:rsid w:val="00097E7D"/>
    <w:rsid w:val="000A0495"/>
    <w:rsid w:val="000A0738"/>
    <w:rsid w:val="000A0E59"/>
    <w:rsid w:val="000A10D3"/>
    <w:rsid w:val="000A1132"/>
    <w:rsid w:val="000A1334"/>
    <w:rsid w:val="000A145D"/>
    <w:rsid w:val="000A1800"/>
    <w:rsid w:val="000A1CF5"/>
    <w:rsid w:val="000A2071"/>
    <w:rsid w:val="000A27F7"/>
    <w:rsid w:val="000A29A5"/>
    <w:rsid w:val="000A2FCD"/>
    <w:rsid w:val="000A3290"/>
    <w:rsid w:val="000A3519"/>
    <w:rsid w:val="000A379B"/>
    <w:rsid w:val="000A397D"/>
    <w:rsid w:val="000A4EF4"/>
    <w:rsid w:val="000A5025"/>
    <w:rsid w:val="000A5123"/>
    <w:rsid w:val="000A56A3"/>
    <w:rsid w:val="000A582F"/>
    <w:rsid w:val="000A58BF"/>
    <w:rsid w:val="000A620F"/>
    <w:rsid w:val="000A62F6"/>
    <w:rsid w:val="000A6ADE"/>
    <w:rsid w:val="000A6D6F"/>
    <w:rsid w:val="000A7686"/>
    <w:rsid w:val="000A76A7"/>
    <w:rsid w:val="000A7830"/>
    <w:rsid w:val="000A7848"/>
    <w:rsid w:val="000A78CF"/>
    <w:rsid w:val="000A7AB9"/>
    <w:rsid w:val="000A7DB7"/>
    <w:rsid w:val="000B010F"/>
    <w:rsid w:val="000B029E"/>
    <w:rsid w:val="000B0324"/>
    <w:rsid w:val="000B0A0C"/>
    <w:rsid w:val="000B0C31"/>
    <w:rsid w:val="000B17D1"/>
    <w:rsid w:val="000B1902"/>
    <w:rsid w:val="000B1F2D"/>
    <w:rsid w:val="000B2488"/>
    <w:rsid w:val="000B286D"/>
    <w:rsid w:val="000B33FC"/>
    <w:rsid w:val="000B3B0C"/>
    <w:rsid w:val="000B3B22"/>
    <w:rsid w:val="000B3F76"/>
    <w:rsid w:val="000B441E"/>
    <w:rsid w:val="000B6363"/>
    <w:rsid w:val="000B734C"/>
    <w:rsid w:val="000B7EAB"/>
    <w:rsid w:val="000C0149"/>
    <w:rsid w:val="000C030E"/>
    <w:rsid w:val="000C0699"/>
    <w:rsid w:val="000C1464"/>
    <w:rsid w:val="000C1699"/>
    <w:rsid w:val="000C170A"/>
    <w:rsid w:val="000C1857"/>
    <w:rsid w:val="000C1B21"/>
    <w:rsid w:val="000C1C4F"/>
    <w:rsid w:val="000C1CFD"/>
    <w:rsid w:val="000C2912"/>
    <w:rsid w:val="000C2BFF"/>
    <w:rsid w:val="000C2D37"/>
    <w:rsid w:val="000C3771"/>
    <w:rsid w:val="000C3CC2"/>
    <w:rsid w:val="000C3D2C"/>
    <w:rsid w:val="000C3DC1"/>
    <w:rsid w:val="000C4D25"/>
    <w:rsid w:val="000C52BE"/>
    <w:rsid w:val="000C5658"/>
    <w:rsid w:val="000C5908"/>
    <w:rsid w:val="000C5C7C"/>
    <w:rsid w:val="000C5E27"/>
    <w:rsid w:val="000C6754"/>
    <w:rsid w:val="000C6D46"/>
    <w:rsid w:val="000C7136"/>
    <w:rsid w:val="000C73F2"/>
    <w:rsid w:val="000C7716"/>
    <w:rsid w:val="000C7903"/>
    <w:rsid w:val="000C7DF0"/>
    <w:rsid w:val="000D022A"/>
    <w:rsid w:val="000D0642"/>
    <w:rsid w:val="000D0646"/>
    <w:rsid w:val="000D0A79"/>
    <w:rsid w:val="000D11B4"/>
    <w:rsid w:val="000D1253"/>
    <w:rsid w:val="000D14D8"/>
    <w:rsid w:val="000D1960"/>
    <w:rsid w:val="000D1E52"/>
    <w:rsid w:val="000D1E89"/>
    <w:rsid w:val="000D209B"/>
    <w:rsid w:val="000D209E"/>
    <w:rsid w:val="000D22E5"/>
    <w:rsid w:val="000D2764"/>
    <w:rsid w:val="000D2B53"/>
    <w:rsid w:val="000D2C8B"/>
    <w:rsid w:val="000D2E3D"/>
    <w:rsid w:val="000D30A2"/>
    <w:rsid w:val="000D342F"/>
    <w:rsid w:val="000D3462"/>
    <w:rsid w:val="000D35B5"/>
    <w:rsid w:val="000D4491"/>
    <w:rsid w:val="000D44C5"/>
    <w:rsid w:val="000D4BF9"/>
    <w:rsid w:val="000D528E"/>
    <w:rsid w:val="000D558D"/>
    <w:rsid w:val="000D58B5"/>
    <w:rsid w:val="000D5CF1"/>
    <w:rsid w:val="000D5DA3"/>
    <w:rsid w:val="000D5DA4"/>
    <w:rsid w:val="000E04FD"/>
    <w:rsid w:val="000E0BF9"/>
    <w:rsid w:val="000E0CAE"/>
    <w:rsid w:val="000E0D3E"/>
    <w:rsid w:val="000E1DE8"/>
    <w:rsid w:val="000E1EE5"/>
    <w:rsid w:val="000E2068"/>
    <w:rsid w:val="000E2094"/>
    <w:rsid w:val="000E22AA"/>
    <w:rsid w:val="000E246E"/>
    <w:rsid w:val="000E280F"/>
    <w:rsid w:val="000E2C04"/>
    <w:rsid w:val="000E30B1"/>
    <w:rsid w:val="000E3164"/>
    <w:rsid w:val="000E318A"/>
    <w:rsid w:val="000E341F"/>
    <w:rsid w:val="000E4379"/>
    <w:rsid w:val="000E4718"/>
    <w:rsid w:val="000E4C3A"/>
    <w:rsid w:val="000E5006"/>
    <w:rsid w:val="000E52A8"/>
    <w:rsid w:val="000E52B3"/>
    <w:rsid w:val="000E5F32"/>
    <w:rsid w:val="000E6122"/>
    <w:rsid w:val="000E6458"/>
    <w:rsid w:val="000E664F"/>
    <w:rsid w:val="000E66E7"/>
    <w:rsid w:val="000E69D3"/>
    <w:rsid w:val="000E7954"/>
    <w:rsid w:val="000E7B8B"/>
    <w:rsid w:val="000E7E4B"/>
    <w:rsid w:val="000F0825"/>
    <w:rsid w:val="000F0E55"/>
    <w:rsid w:val="000F0FA5"/>
    <w:rsid w:val="000F16C9"/>
    <w:rsid w:val="000F18D1"/>
    <w:rsid w:val="000F19F5"/>
    <w:rsid w:val="000F201A"/>
    <w:rsid w:val="000F2B10"/>
    <w:rsid w:val="000F2B51"/>
    <w:rsid w:val="000F3473"/>
    <w:rsid w:val="000F409A"/>
    <w:rsid w:val="000F4864"/>
    <w:rsid w:val="000F4A76"/>
    <w:rsid w:val="000F4AFA"/>
    <w:rsid w:val="000F4BB6"/>
    <w:rsid w:val="000F4D49"/>
    <w:rsid w:val="000F4EF6"/>
    <w:rsid w:val="000F5C8F"/>
    <w:rsid w:val="000F61E4"/>
    <w:rsid w:val="000F62B7"/>
    <w:rsid w:val="000F63C1"/>
    <w:rsid w:val="000F6A4F"/>
    <w:rsid w:val="000F6ABC"/>
    <w:rsid w:val="000F6F2F"/>
    <w:rsid w:val="000F6FB0"/>
    <w:rsid w:val="001003B0"/>
    <w:rsid w:val="0010077A"/>
    <w:rsid w:val="00100FC5"/>
    <w:rsid w:val="001011BF"/>
    <w:rsid w:val="00101966"/>
    <w:rsid w:val="001020B4"/>
    <w:rsid w:val="001026B0"/>
    <w:rsid w:val="00102C39"/>
    <w:rsid w:val="0010329B"/>
    <w:rsid w:val="001033AB"/>
    <w:rsid w:val="00103ECA"/>
    <w:rsid w:val="00104105"/>
    <w:rsid w:val="00104944"/>
    <w:rsid w:val="00104B2B"/>
    <w:rsid w:val="0010605C"/>
    <w:rsid w:val="001063ED"/>
    <w:rsid w:val="0010640F"/>
    <w:rsid w:val="00106A15"/>
    <w:rsid w:val="00106AA8"/>
    <w:rsid w:val="00106CCB"/>
    <w:rsid w:val="001073DC"/>
    <w:rsid w:val="001076F7"/>
    <w:rsid w:val="001078E1"/>
    <w:rsid w:val="001079E9"/>
    <w:rsid w:val="00107C93"/>
    <w:rsid w:val="00110721"/>
    <w:rsid w:val="00110DCA"/>
    <w:rsid w:val="00111255"/>
    <w:rsid w:val="001116B8"/>
    <w:rsid w:val="0011174A"/>
    <w:rsid w:val="0011215F"/>
    <w:rsid w:val="001123A9"/>
    <w:rsid w:val="001130F3"/>
    <w:rsid w:val="00113803"/>
    <w:rsid w:val="00113E0C"/>
    <w:rsid w:val="001144BC"/>
    <w:rsid w:val="00115D8B"/>
    <w:rsid w:val="00115DC8"/>
    <w:rsid w:val="00115F90"/>
    <w:rsid w:val="00115FEB"/>
    <w:rsid w:val="00116036"/>
    <w:rsid w:val="00116045"/>
    <w:rsid w:val="0011689A"/>
    <w:rsid w:val="001170DB"/>
    <w:rsid w:val="0011738B"/>
    <w:rsid w:val="00117708"/>
    <w:rsid w:val="00117883"/>
    <w:rsid w:val="0012036E"/>
    <w:rsid w:val="00120E1E"/>
    <w:rsid w:val="00121516"/>
    <w:rsid w:val="00121AAC"/>
    <w:rsid w:val="001223C7"/>
    <w:rsid w:val="00122B3A"/>
    <w:rsid w:val="00122CA0"/>
    <w:rsid w:val="00123448"/>
    <w:rsid w:val="00123888"/>
    <w:rsid w:val="00123C76"/>
    <w:rsid w:val="00123D1F"/>
    <w:rsid w:val="00123ED5"/>
    <w:rsid w:val="00124338"/>
    <w:rsid w:val="0012508F"/>
    <w:rsid w:val="00125422"/>
    <w:rsid w:val="0012551D"/>
    <w:rsid w:val="00125668"/>
    <w:rsid w:val="00126291"/>
    <w:rsid w:val="00126A0E"/>
    <w:rsid w:val="00126DA0"/>
    <w:rsid w:val="0012779F"/>
    <w:rsid w:val="00127A46"/>
    <w:rsid w:val="00130A85"/>
    <w:rsid w:val="00130DFA"/>
    <w:rsid w:val="00131303"/>
    <w:rsid w:val="00131F8D"/>
    <w:rsid w:val="00131F9D"/>
    <w:rsid w:val="00131FB2"/>
    <w:rsid w:val="0013210E"/>
    <w:rsid w:val="00132621"/>
    <w:rsid w:val="00132631"/>
    <w:rsid w:val="001327A4"/>
    <w:rsid w:val="001336E2"/>
    <w:rsid w:val="001337D5"/>
    <w:rsid w:val="001338F4"/>
    <w:rsid w:val="00133F0F"/>
    <w:rsid w:val="00134308"/>
    <w:rsid w:val="0013437E"/>
    <w:rsid w:val="001349A4"/>
    <w:rsid w:val="00134C48"/>
    <w:rsid w:val="001351BA"/>
    <w:rsid w:val="001354D4"/>
    <w:rsid w:val="001355A0"/>
    <w:rsid w:val="0013584A"/>
    <w:rsid w:val="00135F60"/>
    <w:rsid w:val="001363A6"/>
    <w:rsid w:val="001365E6"/>
    <w:rsid w:val="0013674D"/>
    <w:rsid w:val="00136C7D"/>
    <w:rsid w:val="00137B51"/>
    <w:rsid w:val="00137CC7"/>
    <w:rsid w:val="00140155"/>
    <w:rsid w:val="0014034E"/>
    <w:rsid w:val="001407D9"/>
    <w:rsid w:val="00140884"/>
    <w:rsid w:val="001409B0"/>
    <w:rsid w:val="00140B0E"/>
    <w:rsid w:val="00140E15"/>
    <w:rsid w:val="001421B2"/>
    <w:rsid w:val="00142371"/>
    <w:rsid w:val="00142E6F"/>
    <w:rsid w:val="00143300"/>
    <w:rsid w:val="00143318"/>
    <w:rsid w:val="00143CDC"/>
    <w:rsid w:val="00143CEE"/>
    <w:rsid w:val="0014409F"/>
    <w:rsid w:val="0014443C"/>
    <w:rsid w:val="0014468C"/>
    <w:rsid w:val="001447C3"/>
    <w:rsid w:val="00144D23"/>
    <w:rsid w:val="00145175"/>
    <w:rsid w:val="00145294"/>
    <w:rsid w:val="00145710"/>
    <w:rsid w:val="001458C8"/>
    <w:rsid w:val="00145A76"/>
    <w:rsid w:val="00146436"/>
    <w:rsid w:val="00146682"/>
    <w:rsid w:val="001467F1"/>
    <w:rsid w:val="00146900"/>
    <w:rsid w:val="001470EF"/>
    <w:rsid w:val="0014725F"/>
    <w:rsid w:val="001479D4"/>
    <w:rsid w:val="00147C19"/>
    <w:rsid w:val="00147C36"/>
    <w:rsid w:val="00147F64"/>
    <w:rsid w:val="0015014D"/>
    <w:rsid w:val="001503FB"/>
    <w:rsid w:val="0015075E"/>
    <w:rsid w:val="001515FD"/>
    <w:rsid w:val="001517AC"/>
    <w:rsid w:val="00151F47"/>
    <w:rsid w:val="00152847"/>
    <w:rsid w:val="001528AA"/>
    <w:rsid w:val="00152C1B"/>
    <w:rsid w:val="0015374D"/>
    <w:rsid w:val="00153CFB"/>
    <w:rsid w:val="00154D0F"/>
    <w:rsid w:val="00156776"/>
    <w:rsid w:val="00156933"/>
    <w:rsid w:val="00156B92"/>
    <w:rsid w:val="00157310"/>
    <w:rsid w:val="00157342"/>
    <w:rsid w:val="00157372"/>
    <w:rsid w:val="001577F3"/>
    <w:rsid w:val="00157874"/>
    <w:rsid w:val="00161171"/>
    <w:rsid w:val="001622C0"/>
    <w:rsid w:val="001622C2"/>
    <w:rsid w:val="00162977"/>
    <w:rsid w:val="00162A43"/>
    <w:rsid w:val="00162B72"/>
    <w:rsid w:val="00162F1D"/>
    <w:rsid w:val="00162F71"/>
    <w:rsid w:val="00163908"/>
    <w:rsid w:val="00163B5C"/>
    <w:rsid w:val="00163BE0"/>
    <w:rsid w:val="00163E06"/>
    <w:rsid w:val="00163E1E"/>
    <w:rsid w:val="00163FAF"/>
    <w:rsid w:val="00164896"/>
    <w:rsid w:val="001648B6"/>
    <w:rsid w:val="00164C3F"/>
    <w:rsid w:val="00164E01"/>
    <w:rsid w:val="001650FE"/>
    <w:rsid w:val="00165121"/>
    <w:rsid w:val="001653BE"/>
    <w:rsid w:val="001656E4"/>
    <w:rsid w:val="001657A4"/>
    <w:rsid w:val="00165CDE"/>
    <w:rsid w:val="00165E03"/>
    <w:rsid w:val="00166044"/>
    <w:rsid w:val="00166265"/>
    <w:rsid w:val="00166314"/>
    <w:rsid w:val="00166769"/>
    <w:rsid w:val="00166901"/>
    <w:rsid w:val="00166B91"/>
    <w:rsid w:val="00166BF5"/>
    <w:rsid w:val="00166EEB"/>
    <w:rsid w:val="001670AC"/>
    <w:rsid w:val="00167A98"/>
    <w:rsid w:val="00167C45"/>
    <w:rsid w:val="00167EF1"/>
    <w:rsid w:val="0017000F"/>
    <w:rsid w:val="00170185"/>
    <w:rsid w:val="001704A3"/>
    <w:rsid w:val="0017118F"/>
    <w:rsid w:val="0017133D"/>
    <w:rsid w:val="00171702"/>
    <w:rsid w:val="001717EC"/>
    <w:rsid w:val="001718B1"/>
    <w:rsid w:val="00171B4B"/>
    <w:rsid w:val="00172507"/>
    <w:rsid w:val="00172DBB"/>
    <w:rsid w:val="00173B51"/>
    <w:rsid w:val="00173CA6"/>
    <w:rsid w:val="00173D48"/>
    <w:rsid w:val="00173EA7"/>
    <w:rsid w:val="001745BE"/>
    <w:rsid w:val="001746F8"/>
    <w:rsid w:val="00174B7A"/>
    <w:rsid w:val="00175324"/>
    <w:rsid w:val="001757B5"/>
    <w:rsid w:val="00175A31"/>
    <w:rsid w:val="00175B20"/>
    <w:rsid w:val="00175C9A"/>
    <w:rsid w:val="00176521"/>
    <w:rsid w:val="00176C1F"/>
    <w:rsid w:val="00176D6F"/>
    <w:rsid w:val="00177439"/>
    <w:rsid w:val="00177504"/>
    <w:rsid w:val="00177A16"/>
    <w:rsid w:val="00181319"/>
    <w:rsid w:val="001816FD"/>
    <w:rsid w:val="00182A60"/>
    <w:rsid w:val="00182FBE"/>
    <w:rsid w:val="0018395E"/>
    <w:rsid w:val="00183E11"/>
    <w:rsid w:val="001840C5"/>
    <w:rsid w:val="0018411D"/>
    <w:rsid w:val="00184399"/>
    <w:rsid w:val="00184558"/>
    <w:rsid w:val="001845B6"/>
    <w:rsid w:val="00184AF3"/>
    <w:rsid w:val="00185242"/>
    <w:rsid w:val="00185827"/>
    <w:rsid w:val="00185B41"/>
    <w:rsid w:val="00185E39"/>
    <w:rsid w:val="00185F33"/>
    <w:rsid w:val="00186788"/>
    <w:rsid w:val="00186BC6"/>
    <w:rsid w:val="00186BE4"/>
    <w:rsid w:val="00186E1A"/>
    <w:rsid w:val="001871C0"/>
    <w:rsid w:val="001873EE"/>
    <w:rsid w:val="00187FDD"/>
    <w:rsid w:val="0019023D"/>
    <w:rsid w:val="0019042F"/>
    <w:rsid w:val="00190970"/>
    <w:rsid w:val="00190B6F"/>
    <w:rsid w:val="00190E19"/>
    <w:rsid w:val="001919AE"/>
    <w:rsid w:val="0019212A"/>
    <w:rsid w:val="00192175"/>
    <w:rsid w:val="00192E45"/>
    <w:rsid w:val="00193019"/>
    <w:rsid w:val="001934DC"/>
    <w:rsid w:val="00193596"/>
    <w:rsid w:val="00193B44"/>
    <w:rsid w:val="0019418B"/>
    <w:rsid w:val="001942FD"/>
    <w:rsid w:val="0019436C"/>
    <w:rsid w:val="001944C7"/>
    <w:rsid w:val="00194FAC"/>
    <w:rsid w:val="001952B8"/>
    <w:rsid w:val="00195481"/>
    <w:rsid w:val="00195697"/>
    <w:rsid w:val="00196196"/>
    <w:rsid w:val="001962CB"/>
    <w:rsid w:val="00196843"/>
    <w:rsid w:val="0019688B"/>
    <w:rsid w:val="00196F65"/>
    <w:rsid w:val="001A0CDB"/>
    <w:rsid w:val="001A0D9F"/>
    <w:rsid w:val="001A1460"/>
    <w:rsid w:val="001A1ACA"/>
    <w:rsid w:val="001A1CDC"/>
    <w:rsid w:val="001A1EA9"/>
    <w:rsid w:val="001A1FA9"/>
    <w:rsid w:val="001A2585"/>
    <w:rsid w:val="001A272C"/>
    <w:rsid w:val="001A28FF"/>
    <w:rsid w:val="001A30B6"/>
    <w:rsid w:val="001A386C"/>
    <w:rsid w:val="001A4036"/>
    <w:rsid w:val="001A4439"/>
    <w:rsid w:val="001A4BDB"/>
    <w:rsid w:val="001A529C"/>
    <w:rsid w:val="001A5399"/>
    <w:rsid w:val="001A540D"/>
    <w:rsid w:val="001A5B5A"/>
    <w:rsid w:val="001A6535"/>
    <w:rsid w:val="001A6647"/>
    <w:rsid w:val="001A6F83"/>
    <w:rsid w:val="001A704B"/>
    <w:rsid w:val="001A706F"/>
    <w:rsid w:val="001A7E49"/>
    <w:rsid w:val="001B0104"/>
    <w:rsid w:val="001B0168"/>
    <w:rsid w:val="001B03F7"/>
    <w:rsid w:val="001B0516"/>
    <w:rsid w:val="001B07E4"/>
    <w:rsid w:val="001B08AE"/>
    <w:rsid w:val="001B0BA5"/>
    <w:rsid w:val="001B0E62"/>
    <w:rsid w:val="001B1112"/>
    <w:rsid w:val="001B1782"/>
    <w:rsid w:val="001B1C51"/>
    <w:rsid w:val="001B1FC8"/>
    <w:rsid w:val="001B2396"/>
    <w:rsid w:val="001B3165"/>
    <w:rsid w:val="001B3EB4"/>
    <w:rsid w:val="001B42A3"/>
    <w:rsid w:val="001B482E"/>
    <w:rsid w:val="001B4D40"/>
    <w:rsid w:val="001B536B"/>
    <w:rsid w:val="001B5883"/>
    <w:rsid w:val="001B5BC1"/>
    <w:rsid w:val="001B6022"/>
    <w:rsid w:val="001B6036"/>
    <w:rsid w:val="001B62A2"/>
    <w:rsid w:val="001B6C8C"/>
    <w:rsid w:val="001B6F32"/>
    <w:rsid w:val="001B7457"/>
    <w:rsid w:val="001B7501"/>
    <w:rsid w:val="001B7EF8"/>
    <w:rsid w:val="001C006A"/>
    <w:rsid w:val="001C00A2"/>
    <w:rsid w:val="001C0AD7"/>
    <w:rsid w:val="001C0C09"/>
    <w:rsid w:val="001C12C3"/>
    <w:rsid w:val="001C13D1"/>
    <w:rsid w:val="001C1505"/>
    <w:rsid w:val="001C158A"/>
    <w:rsid w:val="001C1A67"/>
    <w:rsid w:val="001C1CBA"/>
    <w:rsid w:val="001C1E5B"/>
    <w:rsid w:val="001C227E"/>
    <w:rsid w:val="001C26AC"/>
    <w:rsid w:val="001C2A7A"/>
    <w:rsid w:val="001C2A9A"/>
    <w:rsid w:val="001C2E20"/>
    <w:rsid w:val="001C2E7A"/>
    <w:rsid w:val="001C3018"/>
    <w:rsid w:val="001C34C6"/>
    <w:rsid w:val="001C393C"/>
    <w:rsid w:val="001C3AF1"/>
    <w:rsid w:val="001C3E95"/>
    <w:rsid w:val="001C48FC"/>
    <w:rsid w:val="001C49F1"/>
    <w:rsid w:val="001C4E0C"/>
    <w:rsid w:val="001C4E4B"/>
    <w:rsid w:val="001C5152"/>
    <w:rsid w:val="001C5690"/>
    <w:rsid w:val="001C6C07"/>
    <w:rsid w:val="001C7043"/>
    <w:rsid w:val="001C7669"/>
    <w:rsid w:val="001C7AC5"/>
    <w:rsid w:val="001D02B4"/>
    <w:rsid w:val="001D0310"/>
    <w:rsid w:val="001D0CF6"/>
    <w:rsid w:val="001D0D80"/>
    <w:rsid w:val="001D100D"/>
    <w:rsid w:val="001D170B"/>
    <w:rsid w:val="001D1E33"/>
    <w:rsid w:val="001D2400"/>
    <w:rsid w:val="001D31A8"/>
    <w:rsid w:val="001D3741"/>
    <w:rsid w:val="001D38A5"/>
    <w:rsid w:val="001D3AC4"/>
    <w:rsid w:val="001D43C1"/>
    <w:rsid w:val="001D4437"/>
    <w:rsid w:val="001D625E"/>
    <w:rsid w:val="001D6538"/>
    <w:rsid w:val="001D65B8"/>
    <w:rsid w:val="001D705A"/>
    <w:rsid w:val="001E0439"/>
    <w:rsid w:val="001E0482"/>
    <w:rsid w:val="001E13D9"/>
    <w:rsid w:val="001E1CAB"/>
    <w:rsid w:val="001E26EF"/>
    <w:rsid w:val="001E2783"/>
    <w:rsid w:val="001E2A0C"/>
    <w:rsid w:val="001E2C8D"/>
    <w:rsid w:val="001E367C"/>
    <w:rsid w:val="001E3D76"/>
    <w:rsid w:val="001E3E02"/>
    <w:rsid w:val="001E4294"/>
    <w:rsid w:val="001E44A9"/>
    <w:rsid w:val="001E46A6"/>
    <w:rsid w:val="001E4EB0"/>
    <w:rsid w:val="001E529C"/>
    <w:rsid w:val="001E5CDC"/>
    <w:rsid w:val="001E5F18"/>
    <w:rsid w:val="001E6060"/>
    <w:rsid w:val="001E6750"/>
    <w:rsid w:val="001E6E32"/>
    <w:rsid w:val="001E6EA0"/>
    <w:rsid w:val="001E710F"/>
    <w:rsid w:val="001E71D1"/>
    <w:rsid w:val="001F067C"/>
    <w:rsid w:val="001F076F"/>
    <w:rsid w:val="001F0932"/>
    <w:rsid w:val="001F0C78"/>
    <w:rsid w:val="001F0D68"/>
    <w:rsid w:val="001F0FF3"/>
    <w:rsid w:val="001F1180"/>
    <w:rsid w:val="001F1E09"/>
    <w:rsid w:val="001F2223"/>
    <w:rsid w:val="001F2348"/>
    <w:rsid w:val="001F237F"/>
    <w:rsid w:val="001F27FA"/>
    <w:rsid w:val="001F28AE"/>
    <w:rsid w:val="001F2B87"/>
    <w:rsid w:val="001F31DB"/>
    <w:rsid w:val="001F3503"/>
    <w:rsid w:val="001F3515"/>
    <w:rsid w:val="001F3FCA"/>
    <w:rsid w:val="001F53E6"/>
    <w:rsid w:val="001F5842"/>
    <w:rsid w:val="001F6238"/>
    <w:rsid w:val="001F63F1"/>
    <w:rsid w:val="001F6593"/>
    <w:rsid w:val="001F67E4"/>
    <w:rsid w:val="001F6CDA"/>
    <w:rsid w:val="001F72FB"/>
    <w:rsid w:val="001F74D5"/>
    <w:rsid w:val="001F7A5D"/>
    <w:rsid w:val="001F7B86"/>
    <w:rsid w:val="002002D5"/>
    <w:rsid w:val="00200461"/>
    <w:rsid w:val="00200474"/>
    <w:rsid w:val="00200694"/>
    <w:rsid w:val="002007C9"/>
    <w:rsid w:val="00201044"/>
    <w:rsid w:val="00201164"/>
    <w:rsid w:val="0020129C"/>
    <w:rsid w:val="00201A2A"/>
    <w:rsid w:val="00201B0A"/>
    <w:rsid w:val="00201C53"/>
    <w:rsid w:val="00201CAC"/>
    <w:rsid w:val="00201E95"/>
    <w:rsid w:val="00201FD8"/>
    <w:rsid w:val="00201FE2"/>
    <w:rsid w:val="002020AE"/>
    <w:rsid w:val="00202B44"/>
    <w:rsid w:val="00202BD7"/>
    <w:rsid w:val="00203057"/>
    <w:rsid w:val="002030D8"/>
    <w:rsid w:val="00203F3E"/>
    <w:rsid w:val="002040BC"/>
    <w:rsid w:val="002042FC"/>
    <w:rsid w:val="0020468A"/>
    <w:rsid w:val="0020486F"/>
    <w:rsid w:val="002050A7"/>
    <w:rsid w:val="002055FD"/>
    <w:rsid w:val="0020591F"/>
    <w:rsid w:val="00206057"/>
    <w:rsid w:val="002064DB"/>
    <w:rsid w:val="002069E7"/>
    <w:rsid w:val="002070D7"/>
    <w:rsid w:val="00207587"/>
    <w:rsid w:val="00207647"/>
    <w:rsid w:val="002078C0"/>
    <w:rsid w:val="00207BB7"/>
    <w:rsid w:val="002100E6"/>
    <w:rsid w:val="002102B7"/>
    <w:rsid w:val="00210D1C"/>
    <w:rsid w:val="00210E74"/>
    <w:rsid w:val="002111FC"/>
    <w:rsid w:val="0021185C"/>
    <w:rsid w:val="00211EF5"/>
    <w:rsid w:val="002125A0"/>
    <w:rsid w:val="00213BC6"/>
    <w:rsid w:val="002141CE"/>
    <w:rsid w:val="002143F1"/>
    <w:rsid w:val="00214A75"/>
    <w:rsid w:val="00214CC7"/>
    <w:rsid w:val="0021540D"/>
    <w:rsid w:val="0021548E"/>
    <w:rsid w:val="002158A1"/>
    <w:rsid w:val="00215BBB"/>
    <w:rsid w:val="00215CA0"/>
    <w:rsid w:val="00216AEF"/>
    <w:rsid w:val="00216B60"/>
    <w:rsid w:val="00216E2D"/>
    <w:rsid w:val="00217203"/>
    <w:rsid w:val="00217755"/>
    <w:rsid w:val="00217AA0"/>
    <w:rsid w:val="00217ECC"/>
    <w:rsid w:val="00217F01"/>
    <w:rsid w:val="0022017A"/>
    <w:rsid w:val="002201C2"/>
    <w:rsid w:val="002201E3"/>
    <w:rsid w:val="002204E4"/>
    <w:rsid w:val="0022064C"/>
    <w:rsid w:val="00220AF9"/>
    <w:rsid w:val="00220CF7"/>
    <w:rsid w:val="0022102D"/>
    <w:rsid w:val="00221044"/>
    <w:rsid w:val="00221395"/>
    <w:rsid w:val="002213E8"/>
    <w:rsid w:val="00221519"/>
    <w:rsid w:val="002216E1"/>
    <w:rsid w:val="00221E72"/>
    <w:rsid w:val="002221ED"/>
    <w:rsid w:val="0022249E"/>
    <w:rsid w:val="002229D0"/>
    <w:rsid w:val="00222EE1"/>
    <w:rsid w:val="0022378C"/>
    <w:rsid w:val="00223862"/>
    <w:rsid w:val="00223935"/>
    <w:rsid w:val="00224084"/>
    <w:rsid w:val="002245D2"/>
    <w:rsid w:val="00224698"/>
    <w:rsid w:val="0022486D"/>
    <w:rsid w:val="00224BA4"/>
    <w:rsid w:val="00224D3B"/>
    <w:rsid w:val="00225720"/>
    <w:rsid w:val="00225996"/>
    <w:rsid w:val="00225C50"/>
    <w:rsid w:val="00225E7D"/>
    <w:rsid w:val="00226855"/>
    <w:rsid w:val="00226856"/>
    <w:rsid w:val="002268B1"/>
    <w:rsid w:val="0022750A"/>
    <w:rsid w:val="002303C6"/>
    <w:rsid w:val="002305B5"/>
    <w:rsid w:val="00230DAF"/>
    <w:rsid w:val="00231C81"/>
    <w:rsid w:val="00232B6D"/>
    <w:rsid w:val="00232E31"/>
    <w:rsid w:val="00233A42"/>
    <w:rsid w:val="00233B9F"/>
    <w:rsid w:val="00233FCB"/>
    <w:rsid w:val="00234559"/>
    <w:rsid w:val="002346A0"/>
    <w:rsid w:val="00234B80"/>
    <w:rsid w:val="00234F8E"/>
    <w:rsid w:val="0023555F"/>
    <w:rsid w:val="00235629"/>
    <w:rsid w:val="0023567F"/>
    <w:rsid w:val="0023570E"/>
    <w:rsid w:val="00236202"/>
    <w:rsid w:val="002363B4"/>
    <w:rsid w:val="002368D3"/>
    <w:rsid w:val="00236D47"/>
    <w:rsid w:val="0023729C"/>
    <w:rsid w:val="00237F28"/>
    <w:rsid w:val="00240333"/>
    <w:rsid w:val="0024034B"/>
    <w:rsid w:val="002403DA"/>
    <w:rsid w:val="002404CD"/>
    <w:rsid w:val="00240A0E"/>
    <w:rsid w:val="00240BA2"/>
    <w:rsid w:val="00240E24"/>
    <w:rsid w:val="00240EB2"/>
    <w:rsid w:val="00241329"/>
    <w:rsid w:val="00241535"/>
    <w:rsid w:val="002418A3"/>
    <w:rsid w:val="00241935"/>
    <w:rsid w:val="00242440"/>
    <w:rsid w:val="002424A4"/>
    <w:rsid w:val="00242ED4"/>
    <w:rsid w:val="00242F54"/>
    <w:rsid w:val="0024335F"/>
    <w:rsid w:val="00243649"/>
    <w:rsid w:val="00243981"/>
    <w:rsid w:val="00244369"/>
    <w:rsid w:val="00244674"/>
    <w:rsid w:val="00245233"/>
    <w:rsid w:val="00245294"/>
    <w:rsid w:val="002457D8"/>
    <w:rsid w:val="00245DAF"/>
    <w:rsid w:val="00245F1E"/>
    <w:rsid w:val="002467E3"/>
    <w:rsid w:val="00246968"/>
    <w:rsid w:val="0024698F"/>
    <w:rsid w:val="00246E24"/>
    <w:rsid w:val="00247333"/>
    <w:rsid w:val="00247AA3"/>
    <w:rsid w:val="00247F71"/>
    <w:rsid w:val="00250438"/>
    <w:rsid w:val="0025058A"/>
    <w:rsid w:val="00250BEE"/>
    <w:rsid w:val="00251011"/>
    <w:rsid w:val="002510AE"/>
    <w:rsid w:val="002513CA"/>
    <w:rsid w:val="00251D4E"/>
    <w:rsid w:val="00252950"/>
    <w:rsid w:val="00252C47"/>
    <w:rsid w:val="002534BF"/>
    <w:rsid w:val="00253512"/>
    <w:rsid w:val="00253651"/>
    <w:rsid w:val="00253856"/>
    <w:rsid w:val="00253B06"/>
    <w:rsid w:val="00253DD1"/>
    <w:rsid w:val="0025402F"/>
    <w:rsid w:val="00254450"/>
    <w:rsid w:val="00254C41"/>
    <w:rsid w:val="00255356"/>
    <w:rsid w:val="002556FD"/>
    <w:rsid w:val="00255D4F"/>
    <w:rsid w:val="0025609D"/>
    <w:rsid w:val="00256964"/>
    <w:rsid w:val="002569C5"/>
    <w:rsid w:val="00256B81"/>
    <w:rsid w:val="002579CA"/>
    <w:rsid w:val="00257B38"/>
    <w:rsid w:val="00257E3D"/>
    <w:rsid w:val="00257F19"/>
    <w:rsid w:val="00260632"/>
    <w:rsid w:val="002611DB"/>
    <w:rsid w:val="0026156F"/>
    <w:rsid w:val="002618AA"/>
    <w:rsid w:val="00261C8F"/>
    <w:rsid w:val="00262288"/>
    <w:rsid w:val="00262CCD"/>
    <w:rsid w:val="00263345"/>
    <w:rsid w:val="00263DCD"/>
    <w:rsid w:val="0026424F"/>
    <w:rsid w:val="002648DE"/>
    <w:rsid w:val="00264A2E"/>
    <w:rsid w:val="00264B95"/>
    <w:rsid w:val="00265A68"/>
    <w:rsid w:val="002663D4"/>
    <w:rsid w:val="0026667A"/>
    <w:rsid w:val="00266C7C"/>
    <w:rsid w:val="00267D18"/>
    <w:rsid w:val="0027042D"/>
    <w:rsid w:val="00270792"/>
    <w:rsid w:val="002709C4"/>
    <w:rsid w:val="00270C9F"/>
    <w:rsid w:val="002711F7"/>
    <w:rsid w:val="002712CD"/>
    <w:rsid w:val="002725EE"/>
    <w:rsid w:val="00272A06"/>
    <w:rsid w:val="00273A9F"/>
    <w:rsid w:val="00273C8C"/>
    <w:rsid w:val="002743F3"/>
    <w:rsid w:val="002748F5"/>
    <w:rsid w:val="00274D17"/>
    <w:rsid w:val="00275B3B"/>
    <w:rsid w:val="00275CB0"/>
    <w:rsid w:val="00275E64"/>
    <w:rsid w:val="00275F1E"/>
    <w:rsid w:val="002761DE"/>
    <w:rsid w:val="00276800"/>
    <w:rsid w:val="00276B1A"/>
    <w:rsid w:val="00276B99"/>
    <w:rsid w:val="00276DF9"/>
    <w:rsid w:val="002771B0"/>
    <w:rsid w:val="002773C3"/>
    <w:rsid w:val="002774B5"/>
    <w:rsid w:val="002776BA"/>
    <w:rsid w:val="00277757"/>
    <w:rsid w:val="00277827"/>
    <w:rsid w:val="00277A05"/>
    <w:rsid w:val="00277BA3"/>
    <w:rsid w:val="00280365"/>
    <w:rsid w:val="00280528"/>
    <w:rsid w:val="002807E7"/>
    <w:rsid w:val="0028167F"/>
    <w:rsid w:val="00281FF7"/>
    <w:rsid w:val="002821BB"/>
    <w:rsid w:val="002821C9"/>
    <w:rsid w:val="002823A8"/>
    <w:rsid w:val="00282742"/>
    <w:rsid w:val="002828FE"/>
    <w:rsid w:val="0028296A"/>
    <w:rsid w:val="0028311A"/>
    <w:rsid w:val="0028341E"/>
    <w:rsid w:val="0028352A"/>
    <w:rsid w:val="00283C44"/>
    <w:rsid w:val="002857F1"/>
    <w:rsid w:val="002858CC"/>
    <w:rsid w:val="00285AA8"/>
    <w:rsid w:val="00285BD6"/>
    <w:rsid w:val="0028603C"/>
    <w:rsid w:val="002865AD"/>
    <w:rsid w:val="00286AB4"/>
    <w:rsid w:val="00286C9B"/>
    <w:rsid w:val="00286E4D"/>
    <w:rsid w:val="00286F0E"/>
    <w:rsid w:val="00286F22"/>
    <w:rsid w:val="00287054"/>
    <w:rsid w:val="002902B9"/>
    <w:rsid w:val="0029058F"/>
    <w:rsid w:val="00290A72"/>
    <w:rsid w:val="00291726"/>
    <w:rsid w:val="00291BDB"/>
    <w:rsid w:val="00291FFA"/>
    <w:rsid w:val="00292557"/>
    <w:rsid w:val="002928D5"/>
    <w:rsid w:val="00292EC2"/>
    <w:rsid w:val="00292F58"/>
    <w:rsid w:val="00293695"/>
    <w:rsid w:val="00293C13"/>
    <w:rsid w:val="00294AF9"/>
    <w:rsid w:val="00294C9B"/>
    <w:rsid w:val="0029546C"/>
    <w:rsid w:val="00295545"/>
    <w:rsid w:val="00295E86"/>
    <w:rsid w:val="00295F19"/>
    <w:rsid w:val="002962CD"/>
    <w:rsid w:val="0029655B"/>
    <w:rsid w:val="002965F9"/>
    <w:rsid w:val="0029693D"/>
    <w:rsid w:val="00296F41"/>
    <w:rsid w:val="0029742D"/>
    <w:rsid w:val="00297A7E"/>
    <w:rsid w:val="002A01B5"/>
    <w:rsid w:val="002A0266"/>
    <w:rsid w:val="002A0AB7"/>
    <w:rsid w:val="002A13E7"/>
    <w:rsid w:val="002A1F4A"/>
    <w:rsid w:val="002A2309"/>
    <w:rsid w:val="002A2B16"/>
    <w:rsid w:val="002A3324"/>
    <w:rsid w:val="002A370C"/>
    <w:rsid w:val="002A3850"/>
    <w:rsid w:val="002A45FF"/>
    <w:rsid w:val="002A4665"/>
    <w:rsid w:val="002A4C35"/>
    <w:rsid w:val="002A5320"/>
    <w:rsid w:val="002A58E7"/>
    <w:rsid w:val="002A5B1D"/>
    <w:rsid w:val="002A5B5E"/>
    <w:rsid w:val="002A5BF2"/>
    <w:rsid w:val="002A5C0D"/>
    <w:rsid w:val="002A5C31"/>
    <w:rsid w:val="002A6308"/>
    <w:rsid w:val="002A658E"/>
    <w:rsid w:val="002A67A3"/>
    <w:rsid w:val="002A6C7E"/>
    <w:rsid w:val="002A6CE6"/>
    <w:rsid w:val="002A75F0"/>
    <w:rsid w:val="002A7813"/>
    <w:rsid w:val="002A7826"/>
    <w:rsid w:val="002A7CE6"/>
    <w:rsid w:val="002B00A5"/>
    <w:rsid w:val="002B0B90"/>
    <w:rsid w:val="002B0BFF"/>
    <w:rsid w:val="002B1165"/>
    <w:rsid w:val="002B1300"/>
    <w:rsid w:val="002B1502"/>
    <w:rsid w:val="002B1AFB"/>
    <w:rsid w:val="002B1F2F"/>
    <w:rsid w:val="002B2321"/>
    <w:rsid w:val="002B2464"/>
    <w:rsid w:val="002B2887"/>
    <w:rsid w:val="002B2AE4"/>
    <w:rsid w:val="002B2CAC"/>
    <w:rsid w:val="002B2CB4"/>
    <w:rsid w:val="002B39F7"/>
    <w:rsid w:val="002B3BA0"/>
    <w:rsid w:val="002B3C4B"/>
    <w:rsid w:val="002B3D19"/>
    <w:rsid w:val="002B3F94"/>
    <w:rsid w:val="002B4165"/>
    <w:rsid w:val="002B4309"/>
    <w:rsid w:val="002B4896"/>
    <w:rsid w:val="002B4BF2"/>
    <w:rsid w:val="002B5053"/>
    <w:rsid w:val="002B526A"/>
    <w:rsid w:val="002B59C3"/>
    <w:rsid w:val="002B6088"/>
    <w:rsid w:val="002B6514"/>
    <w:rsid w:val="002B688B"/>
    <w:rsid w:val="002B6913"/>
    <w:rsid w:val="002B6EDE"/>
    <w:rsid w:val="002B74D2"/>
    <w:rsid w:val="002B7A43"/>
    <w:rsid w:val="002C0914"/>
    <w:rsid w:val="002C091D"/>
    <w:rsid w:val="002C0AF6"/>
    <w:rsid w:val="002C134C"/>
    <w:rsid w:val="002C149C"/>
    <w:rsid w:val="002C1BE9"/>
    <w:rsid w:val="002C1D19"/>
    <w:rsid w:val="002C1EE2"/>
    <w:rsid w:val="002C2024"/>
    <w:rsid w:val="002C2313"/>
    <w:rsid w:val="002C24B8"/>
    <w:rsid w:val="002C253C"/>
    <w:rsid w:val="002C2715"/>
    <w:rsid w:val="002C299C"/>
    <w:rsid w:val="002C2B6E"/>
    <w:rsid w:val="002C32A0"/>
    <w:rsid w:val="002C3A68"/>
    <w:rsid w:val="002C4338"/>
    <w:rsid w:val="002C4BBC"/>
    <w:rsid w:val="002C50E1"/>
    <w:rsid w:val="002C5474"/>
    <w:rsid w:val="002C562D"/>
    <w:rsid w:val="002C616E"/>
    <w:rsid w:val="002C6501"/>
    <w:rsid w:val="002C6A92"/>
    <w:rsid w:val="002C6BB1"/>
    <w:rsid w:val="002D0BF5"/>
    <w:rsid w:val="002D13F4"/>
    <w:rsid w:val="002D1A06"/>
    <w:rsid w:val="002D1E85"/>
    <w:rsid w:val="002D1F0B"/>
    <w:rsid w:val="002D25A7"/>
    <w:rsid w:val="002D2A1B"/>
    <w:rsid w:val="002D37BF"/>
    <w:rsid w:val="002D388E"/>
    <w:rsid w:val="002D4213"/>
    <w:rsid w:val="002D46B0"/>
    <w:rsid w:val="002D4E2D"/>
    <w:rsid w:val="002D4FBF"/>
    <w:rsid w:val="002D5009"/>
    <w:rsid w:val="002D505A"/>
    <w:rsid w:val="002D5445"/>
    <w:rsid w:val="002D54D9"/>
    <w:rsid w:val="002D5A08"/>
    <w:rsid w:val="002D5B87"/>
    <w:rsid w:val="002D5EE4"/>
    <w:rsid w:val="002D602E"/>
    <w:rsid w:val="002D62C0"/>
    <w:rsid w:val="002D63B6"/>
    <w:rsid w:val="002D643A"/>
    <w:rsid w:val="002D6472"/>
    <w:rsid w:val="002D6931"/>
    <w:rsid w:val="002D6937"/>
    <w:rsid w:val="002D6AD1"/>
    <w:rsid w:val="002D71FF"/>
    <w:rsid w:val="002D746D"/>
    <w:rsid w:val="002D750E"/>
    <w:rsid w:val="002D787B"/>
    <w:rsid w:val="002D7C6A"/>
    <w:rsid w:val="002E008A"/>
    <w:rsid w:val="002E0359"/>
    <w:rsid w:val="002E145F"/>
    <w:rsid w:val="002E15E0"/>
    <w:rsid w:val="002E17FD"/>
    <w:rsid w:val="002E1D77"/>
    <w:rsid w:val="002E287F"/>
    <w:rsid w:val="002E39E7"/>
    <w:rsid w:val="002E3C17"/>
    <w:rsid w:val="002E3C1F"/>
    <w:rsid w:val="002E3DFE"/>
    <w:rsid w:val="002E4A43"/>
    <w:rsid w:val="002E5CF0"/>
    <w:rsid w:val="002E63A7"/>
    <w:rsid w:val="002E692F"/>
    <w:rsid w:val="002E7AA5"/>
    <w:rsid w:val="002E7AF8"/>
    <w:rsid w:val="002F06F5"/>
    <w:rsid w:val="002F0F74"/>
    <w:rsid w:val="002F1031"/>
    <w:rsid w:val="002F11C0"/>
    <w:rsid w:val="002F11FE"/>
    <w:rsid w:val="002F1551"/>
    <w:rsid w:val="002F1554"/>
    <w:rsid w:val="002F16EF"/>
    <w:rsid w:val="002F254A"/>
    <w:rsid w:val="002F272B"/>
    <w:rsid w:val="002F2BD9"/>
    <w:rsid w:val="002F2C91"/>
    <w:rsid w:val="002F2E1C"/>
    <w:rsid w:val="002F350A"/>
    <w:rsid w:val="002F3647"/>
    <w:rsid w:val="002F3A37"/>
    <w:rsid w:val="002F4570"/>
    <w:rsid w:val="002F4664"/>
    <w:rsid w:val="002F59ED"/>
    <w:rsid w:val="002F6299"/>
    <w:rsid w:val="002F695B"/>
    <w:rsid w:val="002F6ACB"/>
    <w:rsid w:val="002F6E1A"/>
    <w:rsid w:val="002F72E9"/>
    <w:rsid w:val="002F798B"/>
    <w:rsid w:val="002F7A1F"/>
    <w:rsid w:val="002F7A8B"/>
    <w:rsid w:val="002F7C2C"/>
    <w:rsid w:val="00300018"/>
    <w:rsid w:val="0030025F"/>
    <w:rsid w:val="003002FF"/>
    <w:rsid w:val="00300452"/>
    <w:rsid w:val="0030052F"/>
    <w:rsid w:val="00300731"/>
    <w:rsid w:val="0030078D"/>
    <w:rsid w:val="003009E9"/>
    <w:rsid w:val="00300C7D"/>
    <w:rsid w:val="0030155E"/>
    <w:rsid w:val="00301E0E"/>
    <w:rsid w:val="00302259"/>
    <w:rsid w:val="0030286C"/>
    <w:rsid w:val="00304367"/>
    <w:rsid w:val="00304374"/>
    <w:rsid w:val="00304A3B"/>
    <w:rsid w:val="00304A69"/>
    <w:rsid w:val="00305D81"/>
    <w:rsid w:val="0030626B"/>
    <w:rsid w:val="00306510"/>
    <w:rsid w:val="00306994"/>
    <w:rsid w:val="00306E5E"/>
    <w:rsid w:val="00307142"/>
    <w:rsid w:val="003074AD"/>
    <w:rsid w:val="00307862"/>
    <w:rsid w:val="00310AD4"/>
    <w:rsid w:val="00310C3F"/>
    <w:rsid w:val="00310F71"/>
    <w:rsid w:val="00311208"/>
    <w:rsid w:val="00311A40"/>
    <w:rsid w:val="00311BC0"/>
    <w:rsid w:val="00312389"/>
    <w:rsid w:val="0031241C"/>
    <w:rsid w:val="00312497"/>
    <w:rsid w:val="003124CF"/>
    <w:rsid w:val="0031258B"/>
    <w:rsid w:val="00312A38"/>
    <w:rsid w:val="003130E7"/>
    <w:rsid w:val="00313383"/>
    <w:rsid w:val="00313556"/>
    <w:rsid w:val="003136C8"/>
    <w:rsid w:val="00313C29"/>
    <w:rsid w:val="00313C80"/>
    <w:rsid w:val="00313D2F"/>
    <w:rsid w:val="00313DC8"/>
    <w:rsid w:val="00314B71"/>
    <w:rsid w:val="003152DB"/>
    <w:rsid w:val="00315734"/>
    <w:rsid w:val="0031595C"/>
    <w:rsid w:val="00315D18"/>
    <w:rsid w:val="00316479"/>
    <w:rsid w:val="00316766"/>
    <w:rsid w:val="003167C5"/>
    <w:rsid w:val="00316FBD"/>
    <w:rsid w:val="0031773A"/>
    <w:rsid w:val="003177EC"/>
    <w:rsid w:val="00317AB5"/>
    <w:rsid w:val="00317D89"/>
    <w:rsid w:val="00320BEC"/>
    <w:rsid w:val="00321563"/>
    <w:rsid w:val="0032166F"/>
    <w:rsid w:val="00321A49"/>
    <w:rsid w:val="003220A7"/>
    <w:rsid w:val="0032244D"/>
    <w:rsid w:val="0032283E"/>
    <w:rsid w:val="003231EA"/>
    <w:rsid w:val="0032363C"/>
    <w:rsid w:val="003239F0"/>
    <w:rsid w:val="00324171"/>
    <w:rsid w:val="00324617"/>
    <w:rsid w:val="00324882"/>
    <w:rsid w:val="00324A5B"/>
    <w:rsid w:val="00325228"/>
    <w:rsid w:val="003252AF"/>
    <w:rsid w:val="003252B6"/>
    <w:rsid w:val="00325331"/>
    <w:rsid w:val="00325DCA"/>
    <w:rsid w:val="00326323"/>
    <w:rsid w:val="0032632D"/>
    <w:rsid w:val="003268CA"/>
    <w:rsid w:val="00326BC1"/>
    <w:rsid w:val="00327723"/>
    <w:rsid w:val="00327A29"/>
    <w:rsid w:val="00327BC8"/>
    <w:rsid w:val="00327DDD"/>
    <w:rsid w:val="00327FE6"/>
    <w:rsid w:val="00330015"/>
    <w:rsid w:val="00330B5B"/>
    <w:rsid w:val="0033177C"/>
    <w:rsid w:val="00332B66"/>
    <w:rsid w:val="00333060"/>
    <w:rsid w:val="00334030"/>
    <w:rsid w:val="003343E9"/>
    <w:rsid w:val="00334629"/>
    <w:rsid w:val="003346FC"/>
    <w:rsid w:val="00334776"/>
    <w:rsid w:val="0033479A"/>
    <w:rsid w:val="00334C07"/>
    <w:rsid w:val="0033524D"/>
    <w:rsid w:val="00335744"/>
    <w:rsid w:val="003357B6"/>
    <w:rsid w:val="003364FA"/>
    <w:rsid w:val="00336A25"/>
    <w:rsid w:val="00336AAC"/>
    <w:rsid w:val="0033722D"/>
    <w:rsid w:val="00337441"/>
    <w:rsid w:val="0033755B"/>
    <w:rsid w:val="003377DE"/>
    <w:rsid w:val="003379A2"/>
    <w:rsid w:val="00337AC6"/>
    <w:rsid w:val="00337E8D"/>
    <w:rsid w:val="00340363"/>
    <w:rsid w:val="00340964"/>
    <w:rsid w:val="00340C2D"/>
    <w:rsid w:val="00340ED3"/>
    <w:rsid w:val="00341186"/>
    <w:rsid w:val="003415D7"/>
    <w:rsid w:val="00341779"/>
    <w:rsid w:val="003417AF"/>
    <w:rsid w:val="003425E2"/>
    <w:rsid w:val="003425FB"/>
    <w:rsid w:val="003428FE"/>
    <w:rsid w:val="00342D3A"/>
    <w:rsid w:val="00342D91"/>
    <w:rsid w:val="00343310"/>
    <w:rsid w:val="00343603"/>
    <w:rsid w:val="00343B94"/>
    <w:rsid w:val="003440DC"/>
    <w:rsid w:val="00344273"/>
    <w:rsid w:val="00345392"/>
    <w:rsid w:val="00345E06"/>
    <w:rsid w:val="003465E9"/>
    <w:rsid w:val="00347964"/>
    <w:rsid w:val="00347B28"/>
    <w:rsid w:val="00347E34"/>
    <w:rsid w:val="00350280"/>
    <w:rsid w:val="00350993"/>
    <w:rsid w:val="00350A62"/>
    <w:rsid w:val="003510E6"/>
    <w:rsid w:val="003511BB"/>
    <w:rsid w:val="00351773"/>
    <w:rsid w:val="00351C36"/>
    <w:rsid w:val="00351DD7"/>
    <w:rsid w:val="00351FEF"/>
    <w:rsid w:val="00352442"/>
    <w:rsid w:val="00353338"/>
    <w:rsid w:val="00353519"/>
    <w:rsid w:val="00354327"/>
    <w:rsid w:val="003543BA"/>
    <w:rsid w:val="003547C3"/>
    <w:rsid w:val="003552A6"/>
    <w:rsid w:val="003553CF"/>
    <w:rsid w:val="0035572E"/>
    <w:rsid w:val="003559C4"/>
    <w:rsid w:val="00355B82"/>
    <w:rsid w:val="00355E03"/>
    <w:rsid w:val="003565B0"/>
    <w:rsid w:val="003566A6"/>
    <w:rsid w:val="003601F4"/>
    <w:rsid w:val="00360532"/>
    <w:rsid w:val="003609FE"/>
    <w:rsid w:val="00360BAC"/>
    <w:rsid w:val="00360FC0"/>
    <w:rsid w:val="0036187E"/>
    <w:rsid w:val="003619C3"/>
    <w:rsid w:val="00362252"/>
    <w:rsid w:val="00362414"/>
    <w:rsid w:val="0036258F"/>
    <w:rsid w:val="00362B89"/>
    <w:rsid w:val="00362FFC"/>
    <w:rsid w:val="0036311F"/>
    <w:rsid w:val="0036313A"/>
    <w:rsid w:val="003633D0"/>
    <w:rsid w:val="00363614"/>
    <w:rsid w:val="0036393D"/>
    <w:rsid w:val="00363BE3"/>
    <w:rsid w:val="00364158"/>
    <w:rsid w:val="00364658"/>
    <w:rsid w:val="00364A75"/>
    <w:rsid w:val="00365255"/>
    <w:rsid w:val="00365F6D"/>
    <w:rsid w:val="003665CF"/>
    <w:rsid w:val="003676CA"/>
    <w:rsid w:val="00367EE8"/>
    <w:rsid w:val="00370D2E"/>
    <w:rsid w:val="0037111C"/>
    <w:rsid w:val="00371A1A"/>
    <w:rsid w:val="00373B54"/>
    <w:rsid w:val="00375C28"/>
    <w:rsid w:val="00375C90"/>
    <w:rsid w:val="00375F40"/>
    <w:rsid w:val="00376586"/>
    <w:rsid w:val="003770BE"/>
    <w:rsid w:val="003770D4"/>
    <w:rsid w:val="0037763A"/>
    <w:rsid w:val="00377F3A"/>
    <w:rsid w:val="00377F70"/>
    <w:rsid w:val="0038085E"/>
    <w:rsid w:val="00380A60"/>
    <w:rsid w:val="00381877"/>
    <w:rsid w:val="00381A5A"/>
    <w:rsid w:val="00381A80"/>
    <w:rsid w:val="00382FB2"/>
    <w:rsid w:val="00383B66"/>
    <w:rsid w:val="003840BD"/>
    <w:rsid w:val="00384657"/>
    <w:rsid w:val="00384754"/>
    <w:rsid w:val="00384B55"/>
    <w:rsid w:val="00384EB7"/>
    <w:rsid w:val="00385023"/>
    <w:rsid w:val="0038554B"/>
    <w:rsid w:val="00385559"/>
    <w:rsid w:val="00385570"/>
    <w:rsid w:val="00385889"/>
    <w:rsid w:val="003862F1"/>
    <w:rsid w:val="003863D5"/>
    <w:rsid w:val="00386485"/>
    <w:rsid w:val="00387210"/>
    <w:rsid w:val="00387663"/>
    <w:rsid w:val="00390B5C"/>
    <w:rsid w:val="0039120B"/>
    <w:rsid w:val="00391D16"/>
    <w:rsid w:val="00391D51"/>
    <w:rsid w:val="0039248D"/>
    <w:rsid w:val="0039296C"/>
    <w:rsid w:val="00392B2E"/>
    <w:rsid w:val="00392ED5"/>
    <w:rsid w:val="00394093"/>
    <w:rsid w:val="003940C0"/>
    <w:rsid w:val="00394204"/>
    <w:rsid w:val="00394333"/>
    <w:rsid w:val="003944D2"/>
    <w:rsid w:val="003948B9"/>
    <w:rsid w:val="00394AF1"/>
    <w:rsid w:val="00394E5B"/>
    <w:rsid w:val="00394FDF"/>
    <w:rsid w:val="00395143"/>
    <w:rsid w:val="00395540"/>
    <w:rsid w:val="00395B81"/>
    <w:rsid w:val="00395DAB"/>
    <w:rsid w:val="0039671E"/>
    <w:rsid w:val="00396799"/>
    <w:rsid w:val="00397264"/>
    <w:rsid w:val="00397643"/>
    <w:rsid w:val="00397DDE"/>
    <w:rsid w:val="003A0884"/>
    <w:rsid w:val="003A08B2"/>
    <w:rsid w:val="003A0A2D"/>
    <w:rsid w:val="003A0B42"/>
    <w:rsid w:val="003A15A2"/>
    <w:rsid w:val="003A15E5"/>
    <w:rsid w:val="003A1B8F"/>
    <w:rsid w:val="003A22A0"/>
    <w:rsid w:val="003A2339"/>
    <w:rsid w:val="003A27D9"/>
    <w:rsid w:val="003A28F7"/>
    <w:rsid w:val="003A2BEE"/>
    <w:rsid w:val="003A2F13"/>
    <w:rsid w:val="003A2F5D"/>
    <w:rsid w:val="003A31E0"/>
    <w:rsid w:val="003A3A84"/>
    <w:rsid w:val="003A4501"/>
    <w:rsid w:val="003A5255"/>
    <w:rsid w:val="003A6936"/>
    <w:rsid w:val="003A6F43"/>
    <w:rsid w:val="003A7713"/>
    <w:rsid w:val="003A77EA"/>
    <w:rsid w:val="003A783A"/>
    <w:rsid w:val="003A7F34"/>
    <w:rsid w:val="003B0382"/>
    <w:rsid w:val="003B0C12"/>
    <w:rsid w:val="003B0FA7"/>
    <w:rsid w:val="003B1144"/>
    <w:rsid w:val="003B1211"/>
    <w:rsid w:val="003B1D06"/>
    <w:rsid w:val="003B21F4"/>
    <w:rsid w:val="003B23D7"/>
    <w:rsid w:val="003B24E1"/>
    <w:rsid w:val="003B25AE"/>
    <w:rsid w:val="003B2A0E"/>
    <w:rsid w:val="003B2DE6"/>
    <w:rsid w:val="003B3388"/>
    <w:rsid w:val="003B344A"/>
    <w:rsid w:val="003B3E4C"/>
    <w:rsid w:val="003B4784"/>
    <w:rsid w:val="003B49C1"/>
    <w:rsid w:val="003B4D4C"/>
    <w:rsid w:val="003B53A3"/>
    <w:rsid w:val="003B5BB6"/>
    <w:rsid w:val="003B5BF2"/>
    <w:rsid w:val="003B661D"/>
    <w:rsid w:val="003B6B47"/>
    <w:rsid w:val="003B6F63"/>
    <w:rsid w:val="003B6F84"/>
    <w:rsid w:val="003B7342"/>
    <w:rsid w:val="003B7652"/>
    <w:rsid w:val="003B784F"/>
    <w:rsid w:val="003B7A96"/>
    <w:rsid w:val="003B7F5D"/>
    <w:rsid w:val="003C011B"/>
    <w:rsid w:val="003C056C"/>
    <w:rsid w:val="003C12B9"/>
    <w:rsid w:val="003C12FF"/>
    <w:rsid w:val="003C171F"/>
    <w:rsid w:val="003C1887"/>
    <w:rsid w:val="003C1938"/>
    <w:rsid w:val="003C1C28"/>
    <w:rsid w:val="003C1D35"/>
    <w:rsid w:val="003C1D77"/>
    <w:rsid w:val="003C1E1D"/>
    <w:rsid w:val="003C1E59"/>
    <w:rsid w:val="003C2AFA"/>
    <w:rsid w:val="003C2B00"/>
    <w:rsid w:val="003C2BAA"/>
    <w:rsid w:val="003C3484"/>
    <w:rsid w:val="003C3548"/>
    <w:rsid w:val="003C3AD8"/>
    <w:rsid w:val="003C3F7F"/>
    <w:rsid w:val="003C3FB6"/>
    <w:rsid w:val="003C42BE"/>
    <w:rsid w:val="003C4427"/>
    <w:rsid w:val="003C48F8"/>
    <w:rsid w:val="003C50AE"/>
    <w:rsid w:val="003C5D46"/>
    <w:rsid w:val="003C6041"/>
    <w:rsid w:val="003C6102"/>
    <w:rsid w:val="003C66B2"/>
    <w:rsid w:val="003C67BE"/>
    <w:rsid w:val="003C6C2F"/>
    <w:rsid w:val="003C7EA1"/>
    <w:rsid w:val="003D008A"/>
    <w:rsid w:val="003D05C1"/>
    <w:rsid w:val="003D0B0F"/>
    <w:rsid w:val="003D0E21"/>
    <w:rsid w:val="003D1572"/>
    <w:rsid w:val="003D1A0E"/>
    <w:rsid w:val="003D1CB4"/>
    <w:rsid w:val="003D201A"/>
    <w:rsid w:val="003D214A"/>
    <w:rsid w:val="003D2AC2"/>
    <w:rsid w:val="003D2B9A"/>
    <w:rsid w:val="003D2FFF"/>
    <w:rsid w:val="003D3430"/>
    <w:rsid w:val="003D3501"/>
    <w:rsid w:val="003D3686"/>
    <w:rsid w:val="003D3CB6"/>
    <w:rsid w:val="003D3D76"/>
    <w:rsid w:val="003D4075"/>
    <w:rsid w:val="003D4119"/>
    <w:rsid w:val="003D42C5"/>
    <w:rsid w:val="003D4641"/>
    <w:rsid w:val="003D551C"/>
    <w:rsid w:val="003D595B"/>
    <w:rsid w:val="003D6175"/>
    <w:rsid w:val="003D6486"/>
    <w:rsid w:val="003D69C7"/>
    <w:rsid w:val="003D72D3"/>
    <w:rsid w:val="003D7AF9"/>
    <w:rsid w:val="003D7B4B"/>
    <w:rsid w:val="003D7EAE"/>
    <w:rsid w:val="003E011E"/>
    <w:rsid w:val="003E04A8"/>
    <w:rsid w:val="003E11D4"/>
    <w:rsid w:val="003E1684"/>
    <w:rsid w:val="003E1AF9"/>
    <w:rsid w:val="003E1D7E"/>
    <w:rsid w:val="003E1EE9"/>
    <w:rsid w:val="003E2702"/>
    <w:rsid w:val="003E2D8C"/>
    <w:rsid w:val="003E2F95"/>
    <w:rsid w:val="003E3320"/>
    <w:rsid w:val="003E3525"/>
    <w:rsid w:val="003E3709"/>
    <w:rsid w:val="003E37CB"/>
    <w:rsid w:val="003E38E5"/>
    <w:rsid w:val="003E411D"/>
    <w:rsid w:val="003E4415"/>
    <w:rsid w:val="003E446F"/>
    <w:rsid w:val="003E47DF"/>
    <w:rsid w:val="003E495A"/>
    <w:rsid w:val="003E4D9B"/>
    <w:rsid w:val="003E544D"/>
    <w:rsid w:val="003E5904"/>
    <w:rsid w:val="003E597C"/>
    <w:rsid w:val="003E5D40"/>
    <w:rsid w:val="003E5EC7"/>
    <w:rsid w:val="003E61C1"/>
    <w:rsid w:val="003E6B30"/>
    <w:rsid w:val="003E6BCF"/>
    <w:rsid w:val="003E78E1"/>
    <w:rsid w:val="003E7D00"/>
    <w:rsid w:val="003F013B"/>
    <w:rsid w:val="003F0157"/>
    <w:rsid w:val="003F0817"/>
    <w:rsid w:val="003F0960"/>
    <w:rsid w:val="003F11CF"/>
    <w:rsid w:val="003F1373"/>
    <w:rsid w:val="003F13B3"/>
    <w:rsid w:val="003F36A9"/>
    <w:rsid w:val="003F3B54"/>
    <w:rsid w:val="003F3EEC"/>
    <w:rsid w:val="003F4266"/>
    <w:rsid w:val="003F4538"/>
    <w:rsid w:val="003F4616"/>
    <w:rsid w:val="003F49C8"/>
    <w:rsid w:val="003F4AA0"/>
    <w:rsid w:val="003F4D68"/>
    <w:rsid w:val="003F58EE"/>
    <w:rsid w:val="003F5A97"/>
    <w:rsid w:val="003F5B0D"/>
    <w:rsid w:val="003F5BBA"/>
    <w:rsid w:val="003F5E16"/>
    <w:rsid w:val="003F5EAA"/>
    <w:rsid w:val="003F5FEE"/>
    <w:rsid w:val="003F62C8"/>
    <w:rsid w:val="003F63DA"/>
    <w:rsid w:val="003F676D"/>
    <w:rsid w:val="003F6878"/>
    <w:rsid w:val="003F7C97"/>
    <w:rsid w:val="00400164"/>
    <w:rsid w:val="00400460"/>
    <w:rsid w:val="00400748"/>
    <w:rsid w:val="00400B04"/>
    <w:rsid w:val="00400E50"/>
    <w:rsid w:val="004013DC"/>
    <w:rsid w:val="00401409"/>
    <w:rsid w:val="00401C6D"/>
    <w:rsid w:val="00402A5B"/>
    <w:rsid w:val="00402E82"/>
    <w:rsid w:val="00402F1C"/>
    <w:rsid w:val="00402F75"/>
    <w:rsid w:val="004030FE"/>
    <w:rsid w:val="00403E40"/>
    <w:rsid w:val="00404900"/>
    <w:rsid w:val="00405081"/>
    <w:rsid w:val="0040512F"/>
    <w:rsid w:val="004056B7"/>
    <w:rsid w:val="00405758"/>
    <w:rsid w:val="004058D0"/>
    <w:rsid w:val="00405CBA"/>
    <w:rsid w:val="00405E49"/>
    <w:rsid w:val="00406000"/>
    <w:rsid w:val="0040622C"/>
    <w:rsid w:val="004064F1"/>
    <w:rsid w:val="004065C2"/>
    <w:rsid w:val="004069E5"/>
    <w:rsid w:val="00407378"/>
    <w:rsid w:val="0040778C"/>
    <w:rsid w:val="00407C6A"/>
    <w:rsid w:val="00407D4E"/>
    <w:rsid w:val="0041010B"/>
    <w:rsid w:val="004101B3"/>
    <w:rsid w:val="00410BA3"/>
    <w:rsid w:val="00410E47"/>
    <w:rsid w:val="004118ED"/>
    <w:rsid w:val="00411ED8"/>
    <w:rsid w:val="004128BA"/>
    <w:rsid w:val="00412A83"/>
    <w:rsid w:val="00413212"/>
    <w:rsid w:val="0041330C"/>
    <w:rsid w:val="00413325"/>
    <w:rsid w:val="004136B0"/>
    <w:rsid w:val="00413790"/>
    <w:rsid w:val="00414547"/>
    <w:rsid w:val="00414A0D"/>
    <w:rsid w:val="00415AAF"/>
    <w:rsid w:val="00415D4C"/>
    <w:rsid w:val="00416AFA"/>
    <w:rsid w:val="00417182"/>
    <w:rsid w:val="0041745C"/>
    <w:rsid w:val="0041750E"/>
    <w:rsid w:val="004176BD"/>
    <w:rsid w:val="00417864"/>
    <w:rsid w:val="00417CD1"/>
    <w:rsid w:val="004202F3"/>
    <w:rsid w:val="004209A8"/>
    <w:rsid w:val="004209BB"/>
    <w:rsid w:val="00420C3C"/>
    <w:rsid w:val="00420EAE"/>
    <w:rsid w:val="004215DF"/>
    <w:rsid w:val="0042174D"/>
    <w:rsid w:val="0042180F"/>
    <w:rsid w:val="0042233A"/>
    <w:rsid w:val="00422359"/>
    <w:rsid w:val="004224BC"/>
    <w:rsid w:val="0042256A"/>
    <w:rsid w:val="00422741"/>
    <w:rsid w:val="00422AB6"/>
    <w:rsid w:val="004234FA"/>
    <w:rsid w:val="0042355B"/>
    <w:rsid w:val="004237E7"/>
    <w:rsid w:val="00423C7A"/>
    <w:rsid w:val="00423ED7"/>
    <w:rsid w:val="00423EEE"/>
    <w:rsid w:val="00423F4E"/>
    <w:rsid w:val="00424A32"/>
    <w:rsid w:val="00424DE5"/>
    <w:rsid w:val="004256E4"/>
    <w:rsid w:val="004261F1"/>
    <w:rsid w:val="004263CF"/>
    <w:rsid w:val="00426610"/>
    <w:rsid w:val="00426BD0"/>
    <w:rsid w:val="00426C56"/>
    <w:rsid w:val="00427009"/>
    <w:rsid w:val="004271F3"/>
    <w:rsid w:val="00427981"/>
    <w:rsid w:val="00430728"/>
    <w:rsid w:val="0043085B"/>
    <w:rsid w:val="004308F6"/>
    <w:rsid w:val="00430B64"/>
    <w:rsid w:val="00430FB4"/>
    <w:rsid w:val="00431627"/>
    <w:rsid w:val="00431691"/>
    <w:rsid w:val="004317A7"/>
    <w:rsid w:val="00431B68"/>
    <w:rsid w:val="00431E88"/>
    <w:rsid w:val="00431ECE"/>
    <w:rsid w:val="00431F20"/>
    <w:rsid w:val="00432424"/>
    <w:rsid w:val="004326E9"/>
    <w:rsid w:val="00433507"/>
    <w:rsid w:val="00433630"/>
    <w:rsid w:val="00433837"/>
    <w:rsid w:val="00433972"/>
    <w:rsid w:val="00433ED0"/>
    <w:rsid w:val="004342FC"/>
    <w:rsid w:val="0043434B"/>
    <w:rsid w:val="004347C8"/>
    <w:rsid w:val="00434815"/>
    <w:rsid w:val="00435464"/>
    <w:rsid w:val="004356AD"/>
    <w:rsid w:val="00435766"/>
    <w:rsid w:val="004358B5"/>
    <w:rsid w:val="00435C92"/>
    <w:rsid w:val="00435FA3"/>
    <w:rsid w:val="00435FD9"/>
    <w:rsid w:val="00436895"/>
    <w:rsid w:val="004369DB"/>
    <w:rsid w:val="00436CD6"/>
    <w:rsid w:val="00436DBB"/>
    <w:rsid w:val="004372A8"/>
    <w:rsid w:val="0043747D"/>
    <w:rsid w:val="004403A4"/>
    <w:rsid w:val="00440499"/>
    <w:rsid w:val="004407C9"/>
    <w:rsid w:val="00440904"/>
    <w:rsid w:val="00440F18"/>
    <w:rsid w:val="00441055"/>
    <w:rsid w:val="0044158F"/>
    <w:rsid w:val="00441682"/>
    <w:rsid w:val="00441E34"/>
    <w:rsid w:val="00441F02"/>
    <w:rsid w:val="00442296"/>
    <w:rsid w:val="00442886"/>
    <w:rsid w:val="0044288E"/>
    <w:rsid w:val="00442C3A"/>
    <w:rsid w:val="004434BE"/>
    <w:rsid w:val="0044370D"/>
    <w:rsid w:val="004438D8"/>
    <w:rsid w:val="00444022"/>
    <w:rsid w:val="004442D0"/>
    <w:rsid w:val="0044452D"/>
    <w:rsid w:val="00444AA2"/>
    <w:rsid w:val="004453D0"/>
    <w:rsid w:val="004455CD"/>
    <w:rsid w:val="00445743"/>
    <w:rsid w:val="00445823"/>
    <w:rsid w:val="00446165"/>
    <w:rsid w:val="004462CB"/>
    <w:rsid w:val="00446891"/>
    <w:rsid w:val="004468A2"/>
    <w:rsid w:val="00446BB0"/>
    <w:rsid w:val="00446D92"/>
    <w:rsid w:val="00447996"/>
    <w:rsid w:val="0045004C"/>
    <w:rsid w:val="00450079"/>
    <w:rsid w:val="004502CC"/>
    <w:rsid w:val="00450611"/>
    <w:rsid w:val="00450A67"/>
    <w:rsid w:val="00452395"/>
    <w:rsid w:val="00452DC5"/>
    <w:rsid w:val="004530E9"/>
    <w:rsid w:val="00453F10"/>
    <w:rsid w:val="0045478E"/>
    <w:rsid w:val="00454B1C"/>
    <w:rsid w:val="00455024"/>
    <w:rsid w:val="00455459"/>
    <w:rsid w:val="004556F3"/>
    <w:rsid w:val="00455911"/>
    <w:rsid w:val="00455C48"/>
    <w:rsid w:val="00456FCA"/>
    <w:rsid w:val="00457579"/>
    <w:rsid w:val="00457E66"/>
    <w:rsid w:val="00457E73"/>
    <w:rsid w:val="00457FFC"/>
    <w:rsid w:val="004604A5"/>
    <w:rsid w:val="00460A20"/>
    <w:rsid w:val="00460B0D"/>
    <w:rsid w:val="004613B8"/>
    <w:rsid w:val="00461423"/>
    <w:rsid w:val="00461886"/>
    <w:rsid w:val="00461A18"/>
    <w:rsid w:val="00461A24"/>
    <w:rsid w:val="00461EA6"/>
    <w:rsid w:val="00462328"/>
    <w:rsid w:val="0046286D"/>
    <w:rsid w:val="00462A17"/>
    <w:rsid w:val="00462E26"/>
    <w:rsid w:val="00462FDF"/>
    <w:rsid w:val="004633EE"/>
    <w:rsid w:val="0046387C"/>
    <w:rsid w:val="004639E1"/>
    <w:rsid w:val="00463A20"/>
    <w:rsid w:val="00463D8C"/>
    <w:rsid w:val="00464310"/>
    <w:rsid w:val="00464314"/>
    <w:rsid w:val="004644EE"/>
    <w:rsid w:val="00464AD8"/>
    <w:rsid w:val="00464E57"/>
    <w:rsid w:val="00464E9F"/>
    <w:rsid w:val="004650DC"/>
    <w:rsid w:val="0046539A"/>
    <w:rsid w:val="00465906"/>
    <w:rsid w:val="00465B04"/>
    <w:rsid w:val="00466090"/>
    <w:rsid w:val="00466C6A"/>
    <w:rsid w:val="00467A10"/>
    <w:rsid w:val="00467C50"/>
    <w:rsid w:val="00467EB5"/>
    <w:rsid w:val="00467F66"/>
    <w:rsid w:val="004702BF"/>
    <w:rsid w:val="0047049E"/>
    <w:rsid w:val="00470672"/>
    <w:rsid w:val="0047068C"/>
    <w:rsid w:val="00470817"/>
    <w:rsid w:val="00470E2D"/>
    <w:rsid w:val="00471340"/>
    <w:rsid w:val="004717C7"/>
    <w:rsid w:val="004718ED"/>
    <w:rsid w:val="00472070"/>
    <w:rsid w:val="004721E2"/>
    <w:rsid w:val="004723E9"/>
    <w:rsid w:val="0047266C"/>
    <w:rsid w:val="004729E7"/>
    <w:rsid w:val="00472D71"/>
    <w:rsid w:val="0047318C"/>
    <w:rsid w:val="00473589"/>
    <w:rsid w:val="004737DD"/>
    <w:rsid w:val="00473A91"/>
    <w:rsid w:val="00473BCB"/>
    <w:rsid w:val="00473F5C"/>
    <w:rsid w:val="004748B7"/>
    <w:rsid w:val="004756A0"/>
    <w:rsid w:val="004756E1"/>
    <w:rsid w:val="00475A07"/>
    <w:rsid w:val="00475D8D"/>
    <w:rsid w:val="00476384"/>
    <w:rsid w:val="00476466"/>
    <w:rsid w:val="0047773F"/>
    <w:rsid w:val="004777AE"/>
    <w:rsid w:val="004779A2"/>
    <w:rsid w:val="004802C0"/>
    <w:rsid w:val="0048293A"/>
    <w:rsid w:val="00483496"/>
    <w:rsid w:val="00483506"/>
    <w:rsid w:val="00483769"/>
    <w:rsid w:val="00483782"/>
    <w:rsid w:val="004839CB"/>
    <w:rsid w:val="00484EAA"/>
    <w:rsid w:val="004856DC"/>
    <w:rsid w:val="0048585F"/>
    <w:rsid w:val="00486581"/>
    <w:rsid w:val="0048659C"/>
    <w:rsid w:val="00486976"/>
    <w:rsid w:val="00486E9B"/>
    <w:rsid w:val="0048772A"/>
    <w:rsid w:val="00487F2E"/>
    <w:rsid w:val="0049017E"/>
    <w:rsid w:val="004901F9"/>
    <w:rsid w:val="00490BC7"/>
    <w:rsid w:val="00490CE2"/>
    <w:rsid w:val="00490CF1"/>
    <w:rsid w:val="00490D85"/>
    <w:rsid w:val="00491315"/>
    <w:rsid w:val="0049229F"/>
    <w:rsid w:val="0049251C"/>
    <w:rsid w:val="00492933"/>
    <w:rsid w:val="004929C1"/>
    <w:rsid w:val="00492DAB"/>
    <w:rsid w:val="0049374B"/>
    <w:rsid w:val="00493798"/>
    <w:rsid w:val="00494382"/>
    <w:rsid w:val="004943C3"/>
    <w:rsid w:val="0049461B"/>
    <w:rsid w:val="00494837"/>
    <w:rsid w:val="004953FE"/>
    <w:rsid w:val="004954FB"/>
    <w:rsid w:val="00495646"/>
    <w:rsid w:val="0049656A"/>
    <w:rsid w:val="00496F5A"/>
    <w:rsid w:val="0049712A"/>
    <w:rsid w:val="00497657"/>
    <w:rsid w:val="00497B8E"/>
    <w:rsid w:val="00497D50"/>
    <w:rsid w:val="004A05A7"/>
    <w:rsid w:val="004A07C5"/>
    <w:rsid w:val="004A0A0F"/>
    <w:rsid w:val="004A0AE0"/>
    <w:rsid w:val="004A0BB0"/>
    <w:rsid w:val="004A0C5B"/>
    <w:rsid w:val="004A129A"/>
    <w:rsid w:val="004A1905"/>
    <w:rsid w:val="004A26A8"/>
    <w:rsid w:val="004A2CBA"/>
    <w:rsid w:val="004A2CDB"/>
    <w:rsid w:val="004A30C8"/>
    <w:rsid w:val="004A326B"/>
    <w:rsid w:val="004A36E1"/>
    <w:rsid w:val="004A3F5A"/>
    <w:rsid w:val="004A4DF5"/>
    <w:rsid w:val="004A5FFA"/>
    <w:rsid w:val="004A633F"/>
    <w:rsid w:val="004A641C"/>
    <w:rsid w:val="004A6501"/>
    <w:rsid w:val="004A658A"/>
    <w:rsid w:val="004A6E10"/>
    <w:rsid w:val="004A7359"/>
    <w:rsid w:val="004A793A"/>
    <w:rsid w:val="004A7BC4"/>
    <w:rsid w:val="004A7F7F"/>
    <w:rsid w:val="004B0E24"/>
    <w:rsid w:val="004B15D6"/>
    <w:rsid w:val="004B1918"/>
    <w:rsid w:val="004B1FAC"/>
    <w:rsid w:val="004B2B6A"/>
    <w:rsid w:val="004B31AA"/>
    <w:rsid w:val="004B3212"/>
    <w:rsid w:val="004B331E"/>
    <w:rsid w:val="004B3549"/>
    <w:rsid w:val="004B3724"/>
    <w:rsid w:val="004B3B69"/>
    <w:rsid w:val="004B3E90"/>
    <w:rsid w:val="004B4281"/>
    <w:rsid w:val="004B4DC1"/>
    <w:rsid w:val="004B4FEF"/>
    <w:rsid w:val="004B59B9"/>
    <w:rsid w:val="004B5EEC"/>
    <w:rsid w:val="004B6170"/>
    <w:rsid w:val="004B68F5"/>
    <w:rsid w:val="004B6FA4"/>
    <w:rsid w:val="004B77F8"/>
    <w:rsid w:val="004B787B"/>
    <w:rsid w:val="004B7AE2"/>
    <w:rsid w:val="004B7F64"/>
    <w:rsid w:val="004C046C"/>
    <w:rsid w:val="004C095B"/>
    <w:rsid w:val="004C0A73"/>
    <w:rsid w:val="004C0ADA"/>
    <w:rsid w:val="004C0BA9"/>
    <w:rsid w:val="004C0BB5"/>
    <w:rsid w:val="004C0BDF"/>
    <w:rsid w:val="004C14DC"/>
    <w:rsid w:val="004C1560"/>
    <w:rsid w:val="004C2C84"/>
    <w:rsid w:val="004C32B6"/>
    <w:rsid w:val="004C32C1"/>
    <w:rsid w:val="004C3700"/>
    <w:rsid w:val="004C408C"/>
    <w:rsid w:val="004C48F8"/>
    <w:rsid w:val="004C4C76"/>
    <w:rsid w:val="004C511A"/>
    <w:rsid w:val="004C51D2"/>
    <w:rsid w:val="004C5D90"/>
    <w:rsid w:val="004C5EFB"/>
    <w:rsid w:val="004C6375"/>
    <w:rsid w:val="004C6B1B"/>
    <w:rsid w:val="004C6F3E"/>
    <w:rsid w:val="004C6FC2"/>
    <w:rsid w:val="004C720C"/>
    <w:rsid w:val="004C74F7"/>
    <w:rsid w:val="004C76D1"/>
    <w:rsid w:val="004C77CB"/>
    <w:rsid w:val="004C7A20"/>
    <w:rsid w:val="004C7AB8"/>
    <w:rsid w:val="004C7B02"/>
    <w:rsid w:val="004C7DF2"/>
    <w:rsid w:val="004C7E8C"/>
    <w:rsid w:val="004D0977"/>
    <w:rsid w:val="004D1E00"/>
    <w:rsid w:val="004D22F0"/>
    <w:rsid w:val="004D2601"/>
    <w:rsid w:val="004D2C34"/>
    <w:rsid w:val="004D320B"/>
    <w:rsid w:val="004D351E"/>
    <w:rsid w:val="004D36D2"/>
    <w:rsid w:val="004D3937"/>
    <w:rsid w:val="004D3AA7"/>
    <w:rsid w:val="004D3EE1"/>
    <w:rsid w:val="004D44B7"/>
    <w:rsid w:val="004D4937"/>
    <w:rsid w:val="004D4983"/>
    <w:rsid w:val="004D4E94"/>
    <w:rsid w:val="004D5684"/>
    <w:rsid w:val="004D5839"/>
    <w:rsid w:val="004D593D"/>
    <w:rsid w:val="004D598B"/>
    <w:rsid w:val="004D6088"/>
    <w:rsid w:val="004D67FC"/>
    <w:rsid w:val="004D6854"/>
    <w:rsid w:val="004D6ECC"/>
    <w:rsid w:val="004D7786"/>
    <w:rsid w:val="004E079D"/>
    <w:rsid w:val="004E0888"/>
    <w:rsid w:val="004E0F18"/>
    <w:rsid w:val="004E119D"/>
    <w:rsid w:val="004E141B"/>
    <w:rsid w:val="004E17BA"/>
    <w:rsid w:val="004E195F"/>
    <w:rsid w:val="004E1B56"/>
    <w:rsid w:val="004E1F91"/>
    <w:rsid w:val="004E25A1"/>
    <w:rsid w:val="004E2A09"/>
    <w:rsid w:val="004E2E35"/>
    <w:rsid w:val="004E3128"/>
    <w:rsid w:val="004E390B"/>
    <w:rsid w:val="004E3936"/>
    <w:rsid w:val="004E39B6"/>
    <w:rsid w:val="004E3BA3"/>
    <w:rsid w:val="004E3FE8"/>
    <w:rsid w:val="004E42B1"/>
    <w:rsid w:val="004E43AD"/>
    <w:rsid w:val="004E43DC"/>
    <w:rsid w:val="004E46D1"/>
    <w:rsid w:val="004E4F13"/>
    <w:rsid w:val="004E54DC"/>
    <w:rsid w:val="004E5574"/>
    <w:rsid w:val="004E611F"/>
    <w:rsid w:val="004E6453"/>
    <w:rsid w:val="004E679C"/>
    <w:rsid w:val="004E7368"/>
    <w:rsid w:val="004E73CB"/>
    <w:rsid w:val="004E779F"/>
    <w:rsid w:val="004E7AB6"/>
    <w:rsid w:val="004F0160"/>
    <w:rsid w:val="004F0A44"/>
    <w:rsid w:val="004F0FC2"/>
    <w:rsid w:val="004F0FC9"/>
    <w:rsid w:val="004F1A13"/>
    <w:rsid w:val="004F1E11"/>
    <w:rsid w:val="004F23B1"/>
    <w:rsid w:val="004F2B6B"/>
    <w:rsid w:val="004F2F2B"/>
    <w:rsid w:val="004F3325"/>
    <w:rsid w:val="004F3A69"/>
    <w:rsid w:val="004F40DD"/>
    <w:rsid w:val="004F41F4"/>
    <w:rsid w:val="004F43B7"/>
    <w:rsid w:val="004F4417"/>
    <w:rsid w:val="004F4CFC"/>
    <w:rsid w:val="004F5140"/>
    <w:rsid w:val="004F599E"/>
    <w:rsid w:val="004F665F"/>
    <w:rsid w:val="004F6DC6"/>
    <w:rsid w:val="004F75D6"/>
    <w:rsid w:val="004F7B9B"/>
    <w:rsid w:val="00500858"/>
    <w:rsid w:val="005008FE"/>
    <w:rsid w:val="00500A5A"/>
    <w:rsid w:val="00500C71"/>
    <w:rsid w:val="00501339"/>
    <w:rsid w:val="0050160F"/>
    <w:rsid w:val="0050171A"/>
    <w:rsid w:val="0050175B"/>
    <w:rsid w:val="00501DA7"/>
    <w:rsid w:val="00502078"/>
    <w:rsid w:val="00502235"/>
    <w:rsid w:val="00502840"/>
    <w:rsid w:val="00502A10"/>
    <w:rsid w:val="00502ACB"/>
    <w:rsid w:val="0050340D"/>
    <w:rsid w:val="00503C0B"/>
    <w:rsid w:val="00505C56"/>
    <w:rsid w:val="005061E5"/>
    <w:rsid w:val="0050652B"/>
    <w:rsid w:val="005066E9"/>
    <w:rsid w:val="00506C82"/>
    <w:rsid w:val="00507C78"/>
    <w:rsid w:val="00507E18"/>
    <w:rsid w:val="00507F58"/>
    <w:rsid w:val="0051062F"/>
    <w:rsid w:val="0051093B"/>
    <w:rsid w:val="00510CB2"/>
    <w:rsid w:val="00510D59"/>
    <w:rsid w:val="00511501"/>
    <w:rsid w:val="00511570"/>
    <w:rsid w:val="0051186B"/>
    <w:rsid w:val="00511877"/>
    <w:rsid w:val="00511936"/>
    <w:rsid w:val="00511B88"/>
    <w:rsid w:val="00511F91"/>
    <w:rsid w:val="0051258F"/>
    <w:rsid w:val="005127F7"/>
    <w:rsid w:val="0051324B"/>
    <w:rsid w:val="0051389A"/>
    <w:rsid w:val="00513DEC"/>
    <w:rsid w:val="005142CC"/>
    <w:rsid w:val="00514908"/>
    <w:rsid w:val="00514E17"/>
    <w:rsid w:val="0051521F"/>
    <w:rsid w:val="00515772"/>
    <w:rsid w:val="00516024"/>
    <w:rsid w:val="005160BE"/>
    <w:rsid w:val="005160F1"/>
    <w:rsid w:val="00516441"/>
    <w:rsid w:val="00517A12"/>
    <w:rsid w:val="00517E51"/>
    <w:rsid w:val="00517F54"/>
    <w:rsid w:val="0052057D"/>
    <w:rsid w:val="005207B8"/>
    <w:rsid w:val="005216B1"/>
    <w:rsid w:val="00521C93"/>
    <w:rsid w:val="0052243E"/>
    <w:rsid w:val="00522968"/>
    <w:rsid w:val="00522D98"/>
    <w:rsid w:val="00523847"/>
    <w:rsid w:val="00523B9F"/>
    <w:rsid w:val="00523D26"/>
    <w:rsid w:val="005243BF"/>
    <w:rsid w:val="0052534B"/>
    <w:rsid w:val="00525514"/>
    <w:rsid w:val="00525AC5"/>
    <w:rsid w:val="00526062"/>
    <w:rsid w:val="005260CF"/>
    <w:rsid w:val="005261DB"/>
    <w:rsid w:val="00526646"/>
    <w:rsid w:val="00526895"/>
    <w:rsid w:val="00527001"/>
    <w:rsid w:val="005278D8"/>
    <w:rsid w:val="005304B6"/>
    <w:rsid w:val="005310CA"/>
    <w:rsid w:val="0053163B"/>
    <w:rsid w:val="0053191D"/>
    <w:rsid w:val="00531EEB"/>
    <w:rsid w:val="005325DF"/>
    <w:rsid w:val="005327A8"/>
    <w:rsid w:val="005328E0"/>
    <w:rsid w:val="00532D1B"/>
    <w:rsid w:val="00532F5B"/>
    <w:rsid w:val="005330B0"/>
    <w:rsid w:val="00533232"/>
    <w:rsid w:val="00533A36"/>
    <w:rsid w:val="00533B5F"/>
    <w:rsid w:val="0053460C"/>
    <w:rsid w:val="00534ED2"/>
    <w:rsid w:val="0053513A"/>
    <w:rsid w:val="0053517C"/>
    <w:rsid w:val="005368B8"/>
    <w:rsid w:val="00536AAA"/>
    <w:rsid w:val="00536CCC"/>
    <w:rsid w:val="00537149"/>
    <w:rsid w:val="00537D30"/>
    <w:rsid w:val="00537FE9"/>
    <w:rsid w:val="00540518"/>
    <w:rsid w:val="00540E8D"/>
    <w:rsid w:val="005418A6"/>
    <w:rsid w:val="00541AD0"/>
    <w:rsid w:val="00542113"/>
    <w:rsid w:val="00542AD4"/>
    <w:rsid w:val="00542D7C"/>
    <w:rsid w:val="00543111"/>
    <w:rsid w:val="00543167"/>
    <w:rsid w:val="005440D7"/>
    <w:rsid w:val="00544429"/>
    <w:rsid w:val="00544740"/>
    <w:rsid w:val="00544DD4"/>
    <w:rsid w:val="00545064"/>
    <w:rsid w:val="00545A3D"/>
    <w:rsid w:val="00545B25"/>
    <w:rsid w:val="00545B50"/>
    <w:rsid w:val="005461FB"/>
    <w:rsid w:val="00546A21"/>
    <w:rsid w:val="005470A8"/>
    <w:rsid w:val="0054723F"/>
    <w:rsid w:val="005476F9"/>
    <w:rsid w:val="005477DF"/>
    <w:rsid w:val="00547F78"/>
    <w:rsid w:val="005500FC"/>
    <w:rsid w:val="005503F5"/>
    <w:rsid w:val="00550FA1"/>
    <w:rsid w:val="0055154B"/>
    <w:rsid w:val="005515C5"/>
    <w:rsid w:val="00551C57"/>
    <w:rsid w:val="00551ECC"/>
    <w:rsid w:val="00552269"/>
    <w:rsid w:val="00552502"/>
    <w:rsid w:val="00552965"/>
    <w:rsid w:val="005532F3"/>
    <w:rsid w:val="00553995"/>
    <w:rsid w:val="00553B34"/>
    <w:rsid w:val="00553CA0"/>
    <w:rsid w:val="00553CB0"/>
    <w:rsid w:val="00553ED6"/>
    <w:rsid w:val="00553FBD"/>
    <w:rsid w:val="00554D3C"/>
    <w:rsid w:val="0055537F"/>
    <w:rsid w:val="00555670"/>
    <w:rsid w:val="00555698"/>
    <w:rsid w:val="00555A56"/>
    <w:rsid w:val="00555DD1"/>
    <w:rsid w:val="005561FC"/>
    <w:rsid w:val="00556286"/>
    <w:rsid w:val="005569B1"/>
    <w:rsid w:val="00556A73"/>
    <w:rsid w:val="00556FAF"/>
    <w:rsid w:val="00557125"/>
    <w:rsid w:val="00557AA0"/>
    <w:rsid w:val="00557BB0"/>
    <w:rsid w:val="00557C56"/>
    <w:rsid w:val="00557D65"/>
    <w:rsid w:val="00560026"/>
    <w:rsid w:val="00560749"/>
    <w:rsid w:val="005612F2"/>
    <w:rsid w:val="00561482"/>
    <w:rsid w:val="0056181F"/>
    <w:rsid w:val="00561A74"/>
    <w:rsid w:val="0056269D"/>
    <w:rsid w:val="0056283A"/>
    <w:rsid w:val="00562A21"/>
    <w:rsid w:val="00563172"/>
    <w:rsid w:val="00563C12"/>
    <w:rsid w:val="0056428C"/>
    <w:rsid w:val="005645AD"/>
    <w:rsid w:val="005645D8"/>
    <w:rsid w:val="00565069"/>
    <w:rsid w:val="005656DA"/>
    <w:rsid w:val="0056574D"/>
    <w:rsid w:val="005660A2"/>
    <w:rsid w:val="0056675C"/>
    <w:rsid w:val="005670A0"/>
    <w:rsid w:val="00567199"/>
    <w:rsid w:val="005708E0"/>
    <w:rsid w:val="00571076"/>
    <w:rsid w:val="00571510"/>
    <w:rsid w:val="00571CA6"/>
    <w:rsid w:val="00571CB4"/>
    <w:rsid w:val="00571F5F"/>
    <w:rsid w:val="0057288A"/>
    <w:rsid w:val="005729AB"/>
    <w:rsid w:val="0057346A"/>
    <w:rsid w:val="0057350E"/>
    <w:rsid w:val="005736BC"/>
    <w:rsid w:val="005738B4"/>
    <w:rsid w:val="005761E7"/>
    <w:rsid w:val="005768E1"/>
    <w:rsid w:val="00576AA5"/>
    <w:rsid w:val="00576E45"/>
    <w:rsid w:val="00576ED8"/>
    <w:rsid w:val="00577479"/>
    <w:rsid w:val="005800A5"/>
    <w:rsid w:val="00582B4E"/>
    <w:rsid w:val="00582D97"/>
    <w:rsid w:val="00583180"/>
    <w:rsid w:val="00583319"/>
    <w:rsid w:val="005834B2"/>
    <w:rsid w:val="0058353D"/>
    <w:rsid w:val="005836BE"/>
    <w:rsid w:val="00583A45"/>
    <w:rsid w:val="00583ACB"/>
    <w:rsid w:val="00584671"/>
    <w:rsid w:val="005851E1"/>
    <w:rsid w:val="005856B4"/>
    <w:rsid w:val="00585A45"/>
    <w:rsid w:val="00585A7C"/>
    <w:rsid w:val="0058646E"/>
    <w:rsid w:val="00586798"/>
    <w:rsid w:val="00586E81"/>
    <w:rsid w:val="00586EF1"/>
    <w:rsid w:val="0058777A"/>
    <w:rsid w:val="00587906"/>
    <w:rsid w:val="00587D7A"/>
    <w:rsid w:val="005900D8"/>
    <w:rsid w:val="0059016D"/>
    <w:rsid w:val="0059091D"/>
    <w:rsid w:val="00591081"/>
    <w:rsid w:val="0059132F"/>
    <w:rsid w:val="00591A33"/>
    <w:rsid w:val="0059225F"/>
    <w:rsid w:val="0059232C"/>
    <w:rsid w:val="00592522"/>
    <w:rsid w:val="005928B4"/>
    <w:rsid w:val="00592E06"/>
    <w:rsid w:val="00592FB4"/>
    <w:rsid w:val="0059336C"/>
    <w:rsid w:val="0059342A"/>
    <w:rsid w:val="005942AA"/>
    <w:rsid w:val="00594905"/>
    <w:rsid w:val="00594A6D"/>
    <w:rsid w:val="00594F94"/>
    <w:rsid w:val="0059541F"/>
    <w:rsid w:val="00595976"/>
    <w:rsid w:val="005959B1"/>
    <w:rsid w:val="00595EF4"/>
    <w:rsid w:val="00596498"/>
    <w:rsid w:val="00597093"/>
    <w:rsid w:val="0059749C"/>
    <w:rsid w:val="00597F5A"/>
    <w:rsid w:val="005A003C"/>
    <w:rsid w:val="005A003D"/>
    <w:rsid w:val="005A0358"/>
    <w:rsid w:val="005A0AE1"/>
    <w:rsid w:val="005A0B3E"/>
    <w:rsid w:val="005A0C60"/>
    <w:rsid w:val="005A0FDC"/>
    <w:rsid w:val="005A156E"/>
    <w:rsid w:val="005A1BA3"/>
    <w:rsid w:val="005A1D92"/>
    <w:rsid w:val="005A1EDB"/>
    <w:rsid w:val="005A20EA"/>
    <w:rsid w:val="005A221A"/>
    <w:rsid w:val="005A2DB2"/>
    <w:rsid w:val="005A2DF0"/>
    <w:rsid w:val="005A31B9"/>
    <w:rsid w:val="005A3632"/>
    <w:rsid w:val="005A385F"/>
    <w:rsid w:val="005A40D2"/>
    <w:rsid w:val="005A40E6"/>
    <w:rsid w:val="005A5CA0"/>
    <w:rsid w:val="005A5CBD"/>
    <w:rsid w:val="005A64B7"/>
    <w:rsid w:val="005A7197"/>
    <w:rsid w:val="005A76F8"/>
    <w:rsid w:val="005A7994"/>
    <w:rsid w:val="005A7BC0"/>
    <w:rsid w:val="005A7E3C"/>
    <w:rsid w:val="005A7EF7"/>
    <w:rsid w:val="005B0019"/>
    <w:rsid w:val="005B0331"/>
    <w:rsid w:val="005B1352"/>
    <w:rsid w:val="005B1391"/>
    <w:rsid w:val="005B1665"/>
    <w:rsid w:val="005B1F00"/>
    <w:rsid w:val="005B20B9"/>
    <w:rsid w:val="005B214C"/>
    <w:rsid w:val="005B2569"/>
    <w:rsid w:val="005B266A"/>
    <w:rsid w:val="005B2BD8"/>
    <w:rsid w:val="005B2C9B"/>
    <w:rsid w:val="005B2E4A"/>
    <w:rsid w:val="005B2EBA"/>
    <w:rsid w:val="005B2FA6"/>
    <w:rsid w:val="005B36A0"/>
    <w:rsid w:val="005B3892"/>
    <w:rsid w:val="005B38DA"/>
    <w:rsid w:val="005B3B3E"/>
    <w:rsid w:val="005B3F84"/>
    <w:rsid w:val="005B4A2C"/>
    <w:rsid w:val="005B4AC5"/>
    <w:rsid w:val="005B4BA8"/>
    <w:rsid w:val="005B4D80"/>
    <w:rsid w:val="005B4D98"/>
    <w:rsid w:val="005B5611"/>
    <w:rsid w:val="005B5912"/>
    <w:rsid w:val="005B5BD4"/>
    <w:rsid w:val="005B5C10"/>
    <w:rsid w:val="005B638D"/>
    <w:rsid w:val="005B64BF"/>
    <w:rsid w:val="005B6735"/>
    <w:rsid w:val="005B6738"/>
    <w:rsid w:val="005B6944"/>
    <w:rsid w:val="005B69C9"/>
    <w:rsid w:val="005B6D4D"/>
    <w:rsid w:val="005B7291"/>
    <w:rsid w:val="005B7758"/>
    <w:rsid w:val="005B788D"/>
    <w:rsid w:val="005B7D1E"/>
    <w:rsid w:val="005C0C89"/>
    <w:rsid w:val="005C1220"/>
    <w:rsid w:val="005C1363"/>
    <w:rsid w:val="005C1806"/>
    <w:rsid w:val="005C195B"/>
    <w:rsid w:val="005C211A"/>
    <w:rsid w:val="005C2D29"/>
    <w:rsid w:val="005C39DF"/>
    <w:rsid w:val="005C41CE"/>
    <w:rsid w:val="005C46A4"/>
    <w:rsid w:val="005C46D0"/>
    <w:rsid w:val="005C4A57"/>
    <w:rsid w:val="005C5671"/>
    <w:rsid w:val="005C5FBC"/>
    <w:rsid w:val="005C607C"/>
    <w:rsid w:val="005C6134"/>
    <w:rsid w:val="005C632F"/>
    <w:rsid w:val="005C68AC"/>
    <w:rsid w:val="005C68F7"/>
    <w:rsid w:val="005C6975"/>
    <w:rsid w:val="005C6AAC"/>
    <w:rsid w:val="005C7634"/>
    <w:rsid w:val="005C7969"/>
    <w:rsid w:val="005C7C20"/>
    <w:rsid w:val="005C7E7F"/>
    <w:rsid w:val="005D0491"/>
    <w:rsid w:val="005D095E"/>
    <w:rsid w:val="005D0A6B"/>
    <w:rsid w:val="005D0D00"/>
    <w:rsid w:val="005D0E6D"/>
    <w:rsid w:val="005D117F"/>
    <w:rsid w:val="005D1203"/>
    <w:rsid w:val="005D1298"/>
    <w:rsid w:val="005D16D6"/>
    <w:rsid w:val="005D170A"/>
    <w:rsid w:val="005D204F"/>
    <w:rsid w:val="005D21D4"/>
    <w:rsid w:val="005D2391"/>
    <w:rsid w:val="005D2531"/>
    <w:rsid w:val="005D2829"/>
    <w:rsid w:val="005D2F19"/>
    <w:rsid w:val="005D33C1"/>
    <w:rsid w:val="005D3887"/>
    <w:rsid w:val="005D3B94"/>
    <w:rsid w:val="005D3DF2"/>
    <w:rsid w:val="005D3E60"/>
    <w:rsid w:val="005D457B"/>
    <w:rsid w:val="005D4A96"/>
    <w:rsid w:val="005D4C96"/>
    <w:rsid w:val="005D53F6"/>
    <w:rsid w:val="005D63A4"/>
    <w:rsid w:val="005D6470"/>
    <w:rsid w:val="005D6A4A"/>
    <w:rsid w:val="005D6DA2"/>
    <w:rsid w:val="005D6E53"/>
    <w:rsid w:val="005D6FC5"/>
    <w:rsid w:val="005E03DF"/>
    <w:rsid w:val="005E04D7"/>
    <w:rsid w:val="005E0901"/>
    <w:rsid w:val="005E0947"/>
    <w:rsid w:val="005E0FE4"/>
    <w:rsid w:val="005E177C"/>
    <w:rsid w:val="005E183E"/>
    <w:rsid w:val="005E1911"/>
    <w:rsid w:val="005E1AE5"/>
    <w:rsid w:val="005E2388"/>
    <w:rsid w:val="005E30C8"/>
    <w:rsid w:val="005E349F"/>
    <w:rsid w:val="005E39A9"/>
    <w:rsid w:val="005E411C"/>
    <w:rsid w:val="005E42CA"/>
    <w:rsid w:val="005E42FF"/>
    <w:rsid w:val="005E4DD6"/>
    <w:rsid w:val="005E511C"/>
    <w:rsid w:val="005E5974"/>
    <w:rsid w:val="005E5AF2"/>
    <w:rsid w:val="005E6151"/>
    <w:rsid w:val="005E6B14"/>
    <w:rsid w:val="005E6D9E"/>
    <w:rsid w:val="005E6E41"/>
    <w:rsid w:val="005E730C"/>
    <w:rsid w:val="005E771B"/>
    <w:rsid w:val="005F003F"/>
    <w:rsid w:val="005F0247"/>
    <w:rsid w:val="005F0336"/>
    <w:rsid w:val="005F06E5"/>
    <w:rsid w:val="005F0CE6"/>
    <w:rsid w:val="005F245D"/>
    <w:rsid w:val="005F2476"/>
    <w:rsid w:val="005F2897"/>
    <w:rsid w:val="005F2CD8"/>
    <w:rsid w:val="005F2E71"/>
    <w:rsid w:val="005F2E99"/>
    <w:rsid w:val="005F3140"/>
    <w:rsid w:val="005F326D"/>
    <w:rsid w:val="005F381B"/>
    <w:rsid w:val="005F38C7"/>
    <w:rsid w:val="005F4198"/>
    <w:rsid w:val="005F446E"/>
    <w:rsid w:val="005F48D1"/>
    <w:rsid w:val="005F49DF"/>
    <w:rsid w:val="005F4C76"/>
    <w:rsid w:val="005F4E08"/>
    <w:rsid w:val="005F502D"/>
    <w:rsid w:val="005F5629"/>
    <w:rsid w:val="005F59AD"/>
    <w:rsid w:val="005F5E14"/>
    <w:rsid w:val="005F62AF"/>
    <w:rsid w:val="005F6F9C"/>
    <w:rsid w:val="005F773F"/>
    <w:rsid w:val="005F7830"/>
    <w:rsid w:val="005F78CB"/>
    <w:rsid w:val="005F7C9B"/>
    <w:rsid w:val="005F7EFC"/>
    <w:rsid w:val="005F7F8D"/>
    <w:rsid w:val="00600419"/>
    <w:rsid w:val="00600682"/>
    <w:rsid w:val="00600BB6"/>
    <w:rsid w:val="00600E79"/>
    <w:rsid w:val="00600FB1"/>
    <w:rsid w:val="00601121"/>
    <w:rsid w:val="00601840"/>
    <w:rsid w:val="00601C1B"/>
    <w:rsid w:val="00602260"/>
    <w:rsid w:val="00602D77"/>
    <w:rsid w:val="00602F16"/>
    <w:rsid w:val="0060307B"/>
    <w:rsid w:val="00603149"/>
    <w:rsid w:val="006031B1"/>
    <w:rsid w:val="00603215"/>
    <w:rsid w:val="00603923"/>
    <w:rsid w:val="006039AA"/>
    <w:rsid w:val="00603C07"/>
    <w:rsid w:val="00603DE1"/>
    <w:rsid w:val="0060446C"/>
    <w:rsid w:val="00604A94"/>
    <w:rsid w:val="00604DBA"/>
    <w:rsid w:val="00604DE4"/>
    <w:rsid w:val="00604ED8"/>
    <w:rsid w:val="00604F80"/>
    <w:rsid w:val="00605622"/>
    <w:rsid w:val="006058D3"/>
    <w:rsid w:val="00605BD1"/>
    <w:rsid w:val="006060F7"/>
    <w:rsid w:val="0060626A"/>
    <w:rsid w:val="0060635E"/>
    <w:rsid w:val="00606A36"/>
    <w:rsid w:val="00606D0C"/>
    <w:rsid w:val="006073DC"/>
    <w:rsid w:val="00607FF0"/>
    <w:rsid w:val="006101FB"/>
    <w:rsid w:val="006103E8"/>
    <w:rsid w:val="006106AB"/>
    <w:rsid w:val="00610756"/>
    <w:rsid w:val="0061081D"/>
    <w:rsid w:val="00610C1F"/>
    <w:rsid w:val="00610CAA"/>
    <w:rsid w:val="00610ECE"/>
    <w:rsid w:val="00610EE6"/>
    <w:rsid w:val="0061154C"/>
    <w:rsid w:val="006124EB"/>
    <w:rsid w:val="0061250D"/>
    <w:rsid w:val="0061258D"/>
    <w:rsid w:val="00612EE4"/>
    <w:rsid w:val="00613329"/>
    <w:rsid w:val="006133FB"/>
    <w:rsid w:val="00613477"/>
    <w:rsid w:val="00613A0E"/>
    <w:rsid w:val="00613A91"/>
    <w:rsid w:val="0061436C"/>
    <w:rsid w:val="00614A21"/>
    <w:rsid w:val="00615A43"/>
    <w:rsid w:val="00615C8E"/>
    <w:rsid w:val="0061636B"/>
    <w:rsid w:val="006167F3"/>
    <w:rsid w:val="00616E3C"/>
    <w:rsid w:val="006170D4"/>
    <w:rsid w:val="0061715A"/>
    <w:rsid w:val="00617535"/>
    <w:rsid w:val="006175C3"/>
    <w:rsid w:val="0061787D"/>
    <w:rsid w:val="00617CBA"/>
    <w:rsid w:val="00620773"/>
    <w:rsid w:val="00620B3F"/>
    <w:rsid w:val="006210F2"/>
    <w:rsid w:val="00621BE9"/>
    <w:rsid w:val="00621F95"/>
    <w:rsid w:val="00622B04"/>
    <w:rsid w:val="00622BE2"/>
    <w:rsid w:val="006232A1"/>
    <w:rsid w:val="00623640"/>
    <w:rsid w:val="006238B7"/>
    <w:rsid w:val="00623A3D"/>
    <w:rsid w:val="00623B93"/>
    <w:rsid w:val="006242DD"/>
    <w:rsid w:val="00624A07"/>
    <w:rsid w:val="00624DE8"/>
    <w:rsid w:val="00624EC0"/>
    <w:rsid w:val="00625758"/>
    <w:rsid w:val="00626923"/>
    <w:rsid w:val="00626FE5"/>
    <w:rsid w:val="0062750B"/>
    <w:rsid w:val="006276DF"/>
    <w:rsid w:val="006277C3"/>
    <w:rsid w:val="00627844"/>
    <w:rsid w:val="006279C8"/>
    <w:rsid w:val="00630305"/>
    <w:rsid w:val="00630532"/>
    <w:rsid w:val="00630613"/>
    <w:rsid w:val="00630C46"/>
    <w:rsid w:val="00630D63"/>
    <w:rsid w:val="00630F3C"/>
    <w:rsid w:val="00630FDC"/>
    <w:rsid w:val="00631670"/>
    <w:rsid w:val="00631F97"/>
    <w:rsid w:val="00632061"/>
    <w:rsid w:val="0063235A"/>
    <w:rsid w:val="006328DB"/>
    <w:rsid w:val="00632C10"/>
    <w:rsid w:val="00632E5E"/>
    <w:rsid w:val="00632F67"/>
    <w:rsid w:val="0063362F"/>
    <w:rsid w:val="00633A12"/>
    <w:rsid w:val="00633EA2"/>
    <w:rsid w:val="00633EA4"/>
    <w:rsid w:val="00634802"/>
    <w:rsid w:val="006349DB"/>
    <w:rsid w:val="00634AE0"/>
    <w:rsid w:val="00634FB6"/>
    <w:rsid w:val="00635795"/>
    <w:rsid w:val="00635B8D"/>
    <w:rsid w:val="00635C92"/>
    <w:rsid w:val="00635D3D"/>
    <w:rsid w:val="006360C2"/>
    <w:rsid w:val="006362FE"/>
    <w:rsid w:val="006363FB"/>
    <w:rsid w:val="00636DB8"/>
    <w:rsid w:val="006374EE"/>
    <w:rsid w:val="006375CA"/>
    <w:rsid w:val="00637F4D"/>
    <w:rsid w:val="00637FCF"/>
    <w:rsid w:val="006407A8"/>
    <w:rsid w:val="00641982"/>
    <w:rsid w:val="00641A07"/>
    <w:rsid w:val="00641A0A"/>
    <w:rsid w:val="006424B1"/>
    <w:rsid w:val="006428B1"/>
    <w:rsid w:val="00642C10"/>
    <w:rsid w:val="00642C57"/>
    <w:rsid w:val="006436C0"/>
    <w:rsid w:val="006436D4"/>
    <w:rsid w:val="00643920"/>
    <w:rsid w:val="00643CD7"/>
    <w:rsid w:val="00644326"/>
    <w:rsid w:val="00644803"/>
    <w:rsid w:val="0064486B"/>
    <w:rsid w:val="00644D9D"/>
    <w:rsid w:val="00645BCF"/>
    <w:rsid w:val="00645D57"/>
    <w:rsid w:val="0064610A"/>
    <w:rsid w:val="00646D10"/>
    <w:rsid w:val="00650904"/>
    <w:rsid w:val="0065159C"/>
    <w:rsid w:val="00651D86"/>
    <w:rsid w:val="00651ED3"/>
    <w:rsid w:val="00651EE8"/>
    <w:rsid w:val="006522D8"/>
    <w:rsid w:val="0065272E"/>
    <w:rsid w:val="00652C98"/>
    <w:rsid w:val="00653118"/>
    <w:rsid w:val="00653799"/>
    <w:rsid w:val="00653A67"/>
    <w:rsid w:val="00653BB2"/>
    <w:rsid w:val="00654667"/>
    <w:rsid w:val="00654D83"/>
    <w:rsid w:val="00654E44"/>
    <w:rsid w:val="006552DA"/>
    <w:rsid w:val="00655385"/>
    <w:rsid w:val="0065551A"/>
    <w:rsid w:val="006558EB"/>
    <w:rsid w:val="00655F6E"/>
    <w:rsid w:val="0065614C"/>
    <w:rsid w:val="006561A8"/>
    <w:rsid w:val="0065627F"/>
    <w:rsid w:val="0065683C"/>
    <w:rsid w:val="00656A63"/>
    <w:rsid w:val="00656A8B"/>
    <w:rsid w:val="00656AF0"/>
    <w:rsid w:val="00656B8F"/>
    <w:rsid w:val="00657495"/>
    <w:rsid w:val="00657C10"/>
    <w:rsid w:val="006606CE"/>
    <w:rsid w:val="00660FB0"/>
    <w:rsid w:val="00660FE3"/>
    <w:rsid w:val="006618C3"/>
    <w:rsid w:val="00661961"/>
    <w:rsid w:val="00661AD2"/>
    <w:rsid w:val="00661CF0"/>
    <w:rsid w:val="00662056"/>
    <w:rsid w:val="006620B8"/>
    <w:rsid w:val="00662F35"/>
    <w:rsid w:val="00663276"/>
    <w:rsid w:val="006637ED"/>
    <w:rsid w:val="006638CB"/>
    <w:rsid w:val="00664155"/>
    <w:rsid w:val="0066418D"/>
    <w:rsid w:val="006641C7"/>
    <w:rsid w:val="00664679"/>
    <w:rsid w:val="006647CD"/>
    <w:rsid w:val="00664A6D"/>
    <w:rsid w:val="00664B2E"/>
    <w:rsid w:val="00664D98"/>
    <w:rsid w:val="00664FCE"/>
    <w:rsid w:val="006650B1"/>
    <w:rsid w:val="0066540E"/>
    <w:rsid w:val="00665E88"/>
    <w:rsid w:val="006661E0"/>
    <w:rsid w:val="00666268"/>
    <w:rsid w:val="006664B8"/>
    <w:rsid w:val="00666667"/>
    <w:rsid w:val="00666A61"/>
    <w:rsid w:val="006670C6"/>
    <w:rsid w:val="006670FF"/>
    <w:rsid w:val="0066793D"/>
    <w:rsid w:val="00667E2D"/>
    <w:rsid w:val="006703BB"/>
    <w:rsid w:val="006705D0"/>
    <w:rsid w:val="00671494"/>
    <w:rsid w:val="006716E2"/>
    <w:rsid w:val="0067196A"/>
    <w:rsid w:val="00672484"/>
    <w:rsid w:val="006729F4"/>
    <w:rsid w:val="00672AAB"/>
    <w:rsid w:val="00673225"/>
    <w:rsid w:val="00673539"/>
    <w:rsid w:val="00673BB5"/>
    <w:rsid w:val="00674043"/>
    <w:rsid w:val="00674AB0"/>
    <w:rsid w:val="00674EBA"/>
    <w:rsid w:val="00675075"/>
    <w:rsid w:val="006754A8"/>
    <w:rsid w:val="0067561D"/>
    <w:rsid w:val="00675724"/>
    <w:rsid w:val="00675B14"/>
    <w:rsid w:val="00675F95"/>
    <w:rsid w:val="00676553"/>
    <w:rsid w:val="0067688D"/>
    <w:rsid w:val="006768C1"/>
    <w:rsid w:val="00676D80"/>
    <w:rsid w:val="0067738F"/>
    <w:rsid w:val="00677550"/>
    <w:rsid w:val="006775B1"/>
    <w:rsid w:val="006777D3"/>
    <w:rsid w:val="00677934"/>
    <w:rsid w:val="00677CE7"/>
    <w:rsid w:val="00677F42"/>
    <w:rsid w:val="006814F6"/>
    <w:rsid w:val="006815C6"/>
    <w:rsid w:val="006818C6"/>
    <w:rsid w:val="00681B3A"/>
    <w:rsid w:val="00681D1E"/>
    <w:rsid w:val="006826AE"/>
    <w:rsid w:val="006827D6"/>
    <w:rsid w:val="00682D8F"/>
    <w:rsid w:val="00682D97"/>
    <w:rsid w:val="00682E5B"/>
    <w:rsid w:val="00682F96"/>
    <w:rsid w:val="00683A7F"/>
    <w:rsid w:val="00683E12"/>
    <w:rsid w:val="006840F3"/>
    <w:rsid w:val="00684159"/>
    <w:rsid w:val="00684546"/>
    <w:rsid w:val="00684AA6"/>
    <w:rsid w:val="00684B5F"/>
    <w:rsid w:val="00684FAF"/>
    <w:rsid w:val="00685061"/>
    <w:rsid w:val="00685679"/>
    <w:rsid w:val="00685B70"/>
    <w:rsid w:val="00685BDD"/>
    <w:rsid w:val="00685F99"/>
    <w:rsid w:val="00686011"/>
    <w:rsid w:val="006867B2"/>
    <w:rsid w:val="006869AB"/>
    <w:rsid w:val="00686FE7"/>
    <w:rsid w:val="006873FE"/>
    <w:rsid w:val="006876F9"/>
    <w:rsid w:val="00687A81"/>
    <w:rsid w:val="00687F10"/>
    <w:rsid w:val="00690A22"/>
    <w:rsid w:val="00690EF6"/>
    <w:rsid w:val="006915B0"/>
    <w:rsid w:val="006917A8"/>
    <w:rsid w:val="006917AC"/>
    <w:rsid w:val="00691931"/>
    <w:rsid w:val="006920DF"/>
    <w:rsid w:val="006922BF"/>
    <w:rsid w:val="00692AC6"/>
    <w:rsid w:val="00692B42"/>
    <w:rsid w:val="00693402"/>
    <w:rsid w:val="006936B0"/>
    <w:rsid w:val="00694963"/>
    <w:rsid w:val="00694FA5"/>
    <w:rsid w:val="00695323"/>
    <w:rsid w:val="0069549F"/>
    <w:rsid w:val="006956EB"/>
    <w:rsid w:val="0069582F"/>
    <w:rsid w:val="006959A5"/>
    <w:rsid w:val="00696221"/>
    <w:rsid w:val="006965DA"/>
    <w:rsid w:val="006967DA"/>
    <w:rsid w:val="00696CA2"/>
    <w:rsid w:val="00696DDC"/>
    <w:rsid w:val="00697507"/>
    <w:rsid w:val="006977ED"/>
    <w:rsid w:val="00697C2C"/>
    <w:rsid w:val="006A0BB2"/>
    <w:rsid w:val="006A0DE3"/>
    <w:rsid w:val="006A107F"/>
    <w:rsid w:val="006A13E7"/>
    <w:rsid w:val="006A20C5"/>
    <w:rsid w:val="006A29DE"/>
    <w:rsid w:val="006A3145"/>
    <w:rsid w:val="006A31D5"/>
    <w:rsid w:val="006A47F6"/>
    <w:rsid w:val="006A4F27"/>
    <w:rsid w:val="006A56FB"/>
    <w:rsid w:val="006A5CC8"/>
    <w:rsid w:val="006A5CFD"/>
    <w:rsid w:val="006A68C7"/>
    <w:rsid w:val="006A69D9"/>
    <w:rsid w:val="006A7711"/>
    <w:rsid w:val="006A7782"/>
    <w:rsid w:val="006A7A3F"/>
    <w:rsid w:val="006A7E41"/>
    <w:rsid w:val="006B056A"/>
    <w:rsid w:val="006B120B"/>
    <w:rsid w:val="006B14DC"/>
    <w:rsid w:val="006B1BF8"/>
    <w:rsid w:val="006B23FF"/>
    <w:rsid w:val="006B29ED"/>
    <w:rsid w:val="006B2AA5"/>
    <w:rsid w:val="006B30DD"/>
    <w:rsid w:val="006B3200"/>
    <w:rsid w:val="006B3474"/>
    <w:rsid w:val="006B37DE"/>
    <w:rsid w:val="006B3D2B"/>
    <w:rsid w:val="006B4002"/>
    <w:rsid w:val="006B46BA"/>
    <w:rsid w:val="006B46E4"/>
    <w:rsid w:val="006B4E21"/>
    <w:rsid w:val="006B4EC1"/>
    <w:rsid w:val="006B508B"/>
    <w:rsid w:val="006B5672"/>
    <w:rsid w:val="006B584E"/>
    <w:rsid w:val="006B5C84"/>
    <w:rsid w:val="006B5CCC"/>
    <w:rsid w:val="006B5EFE"/>
    <w:rsid w:val="006B6914"/>
    <w:rsid w:val="006B69BF"/>
    <w:rsid w:val="006B6A84"/>
    <w:rsid w:val="006B6C66"/>
    <w:rsid w:val="006B6EEC"/>
    <w:rsid w:val="006B7040"/>
    <w:rsid w:val="006B7137"/>
    <w:rsid w:val="006B7334"/>
    <w:rsid w:val="006B7344"/>
    <w:rsid w:val="006B763C"/>
    <w:rsid w:val="006B7749"/>
    <w:rsid w:val="006B7FB5"/>
    <w:rsid w:val="006C044D"/>
    <w:rsid w:val="006C0D21"/>
    <w:rsid w:val="006C115D"/>
    <w:rsid w:val="006C15D8"/>
    <w:rsid w:val="006C1B69"/>
    <w:rsid w:val="006C1DEC"/>
    <w:rsid w:val="006C1E0D"/>
    <w:rsid w:val="006C287F"/>
    <w:rsid w:val="006C2BC2"/>
    <w:rsid w:val="006C2D29"/>
    <w:rsid w:val="006C2D59"/>
    <w:rsid w:val="006C2FB4"/>
    <w:rsid w:val="006C3ACE"/>
    <w:rsid w:val="006C423D"/>
    <w:rsid w:val="006C43F6"/>
    <w:rsid w:val="006C45A5"/>
    <w:rsid w:val="006C4962"/>
    <w:rsid w:val="006C4F76"/>
    <w:rsid w:val="006C4F99"/>
    <w:rsid w:val="006C5275"/>
    <w:rsid w:val="006C532A"/>
    <w:rsid w:val="006C6090"/>
    <w:rsid w:val="006C6E2B"/>
    <w:rsid w:val="006C7023"/>
    <w:rsid w:val="006C7305"/>
    <w:rsid w:val="006C7454"/>
    <w:rsid w:val="006C79C2"/>
    <w:rsid w:val="006C7E8A"/>
    <w:rsid w:val="006D0178"/>
    <w:rsid w:val="006D0B0C"/>
    <w:rsid w:val="006D1162"/>
    <w:rsid w:val="006D16F4"/>
    <w:rsid w:val="006D1D47"/>
    <w:rsid w:val="006D1EFE"/>
    <w:rsid w:val="006D20C8"/>
    <w:rsid w:val="006D20EA"/>
    <w:rsid w:val="006D239F"/>
    <w:rsid w:val="006D3D5E"/>
    <w:rsid w:val="006D41D0"/>
    <w:rsid w:val="006D4415"/>
    <w:rsid w:val="006D4621"/>
    <w:rsid w:val="006D4E8B"/>
    <w:rsid w:val="006D51D9"/>
    <w:rsid w:val="006D53CD"/>
    <w:rsid w:val="006D5717"/>
    <w:rsid w:val="006D607C"/>
    <w:rsid w:val="006D62EB"/>
    <w:rsid w:val="006D6509"/>
    <w:rsid w:val="006D6C28"/>
    <w:rsid w:val="006D6F24"/>
    <w:rsid w:val="006D73BB"/>
    <w:rsid w:val="006D7B6F"/>
    <w:rsid w:val="006E0625"/>
    <w:rsid w:val="006E0A75"/>
    <w:rsid w:val="006E1F21"/>
    <w:rsid w:val="006E2797"/>
    <w:rsid w:val="006E2AC0"/>
    <w:rsid w:val="006E2AD4"/>
    <w:rsid w:val="006E2B35"/>
    <w:rsid w:val="006E2C6D"/>
    <w:rsid w:val="006E3C6F"/>
    <w:rsid w:val="006E427A"/>
    <w:rsid w:val="006E44AA"/>
    <w:rsid w:val="006E5BD7"/>
    <w:rsid w:val="006E5CFD"/>
    <w:rsid w:val="006E6069"/>
    <w:rsid w:val="006E671D"/>
    <w:rsid w:val="006E677F"/>
    <w:rsid w:val="006E6851"/>
    <w:rsid w:val="006E6873"/>
    <w:rsid w:val="006E69FB"/>
    <w:rsid w:val="006E6DF6"/>
    <w:rsid w:val="006E6ED5"/>
    <w:rsid w:val="006E7D4C"/>
    <w:rsid w:val="006F07F7"/>
    <w:rsid w:val="006F0A7F"/>
    <w:rsid w:val="006F0FE0"/>
    <w:rsid w:val="006F108A"/>
    <w:rsid w:val="006F10EC"/>
    <w:rsid w:val="006F146A"/>
    <w:rsid w:val="006F1640"/>
    <w:rsid w:val="006F24BA"/>
    <w:rsid w:val="006F27D0"/>
    <w:rsid w:val="006F2A9A"/>
    <w:rsid w:val="006F32B8"/>
    <w:rsid w:val="006F33AC"/>
    <w:rsid w:val="006F36CF"/>
    <w:rsid w:val="006F3FC9"/>
    <w:rsid w:val="006F42D1"/>
    <w:rsid w:val="006F43B3"/>
    <w:rsid w:val="006F45AC"/>
    <w:rsid w:val="006F46B9"/>
    <w:rsid w:val="006F4C74"/>
    <w:rsid w:val="006F4E73"/>
    <w:rsid w:val="006F5602"/>
    <w:rsid w:val="006F59D2"/>
    <w:rsid w:val="006F5ABC"/>
    <w:rsid w:val="006F622D"/>
    <w:rsid w:val="006F62CA"/>
    <w:rsid w:val="006F673C"/>
    <w:rsid w:val="006F6ABF"/>
    <w:rsid w:val="006F6F70"/>
    <w:rsid w:val="006F7396"/>
    <w:rsid w:val="006F782A"/>
    <w:rsid w:val="006F7A7C"/>
    <w:rsid w:val="007011F3"/>
    <w:rsid w:val="00701862"/>
    <w:rsid w:val="00702229"/>
    <w:rsid w:val="00702A00"/>
    <w:rsid w:val="00702A1D"/>
    <w:rsid w:val="00702AF7"/>
    <w:rsid w:val="00703B85"/>
    <w:rsid w:val="00704476"/>
    <w:rsid w:val="00704C22"/>
    <w:rsid w:val="00704E00"/>
    <w:rsid w:val="007052AD"/>
    <w:rsid w:val="007052C5"/>
    <w:rsid w:val="00705780"/>
    <w:rsid w:val="007059E9"/>
    <w:rsid w:val="00705C51"/>
    <w:rsid w:val="00705DBE"/>
    <w:rsid w:val="0070634D"/>
    <w:rsid w:val="0070645F"/>
    <w:rsid w:val="00706493"/>
    <w:rsid w:val="00706A5C"/>
    <w:rsid w:val="00706F70"/>
    <w:rsid w:val="00707061"/>
    <w:rsid w:val="007071D0"/>
    <w:rsid w:val="007074E5"/>
    <w:rsid w:val="00707AD5"/>
    <w:rsid w:val="00707D9A"/>
    <w:rsid w:val="00710520"/>
    <w:rsid w:val="007111D8"/>
    <w:rsid w:val="00711DC5"/>
    <w:rsid w:val="007127F6"/>
    <w:rsid w:val="00712A73"/>
    <w:rsid w:val="00712B12"/>
    <w:rsid w:val="00712D03"/>
    <w:rsid w:val="00712DFF"/>
    <w:rsid w:val="00712F06"/>
    <w:rsid w:val="00713A26"/>
    <w:rsid w:val="00713A74"/>
    <w:rsid w:val="00713B3C"/>
    <w:rsid w:val="00713C7E"/>
    <w:rsid w:val="00713CE6"/>
    <w:rsid w:val="0071409E"/>
    <w:rsid w:val="00714590"/>
    <w:rsid w:val="00714849"/>
    <w:rsid w:val="007149A2"/>
    <w:rsid w:val="00715210"/>
    <w:rsid w:val="0071562A"/>
    <w:rsid w:val="00715CDA"/>
    <w:rsid w:val="00716597"/>
    <w:rsid w:val="00716CA3"/>
    <w:rsid w:val="007176FD"/>
    <w:rsid w:val="00720859"/>
    <w:rsid w:val="00720AFF"/>
    <w:rsid w:val="00720B5C"/>
    <w:rsid w:val="00720BAA"/>
    <w:rsid w:val="00721F22"/>
    <w:rsid w:val="00722255"/>
    <w:rsid w:val="007226DC"/>
    <w:rsid w:val="0072392B"/>
    <w:rsid w:val="00723A90"/>
    <w:rsid w:val="007244F2"/>
    <w:rsid w:val="00724EBC"/>
    <w:rsid w:val="007255D5"/>
    <w:rsid w:val="00725B84"/>
    <w:rsid w:val="007261C1"/>
    <w:rsid w:val="007262B3"/>
    <w:rsid w:val="00726583"/>
    <w:rsid w:val="00726653"/>
    <w:rsid w:val="0072680A"/>
    <w:rsid w:val="00726DC1"/>
    <w:rsid w:val="007270C7"/>
    <w:rsid w:val="00727664"/>
    <w:rsid w:val="007300FF"/>
    <w:rsid w:val="00730232"/>
    <w:rsid w:val="0073032E"/>
    <w:rsid w:val="00730545"/>
    <w:rsid w:val="007306AF"/>
    <w:rsid w:val="007308B1"/>
    <w:rsid w:val="00730ACD"/>
    <w:rsid w:val="00730B50"/>
    <w:rsid w:val="007310AA"/>
    <w:rsid w:val="00731418"/>
    <w:rsid w:val="007316A9"/>
    <w:rsid w:val="00732BD8"/>
    <w:rsid w:val="00732FA5"/>
    <w:rsid w:val="00733CE0"/>
    <w:rsid w:val="00733F87"/>
    <w:rsid w:val="00734023"/>
    <w:rsid w:val="0073470E"/>
    <w:rsid w:val="00734C51"/>
    <w:rsid w:val="00734FF5"/>
    <w:rsid w:val="0073513B"/>
    <w:rsid w:val="00735C31"/>
    <w:rsid w:val="00737246"/>
    <w:rsid w:val="0073792B"/>
    <w:rsid w:val="00737DDA"/>
    <w:rsid w:val="00740B2B"/>
    <w:rsid w:val="00740D32"/>
    <w:rsid w:val="00740DED"/>
    <w:rsid w:val="00740E8D"/>
    <w:rsid w:val="00741101"/>
    <w:rsid w:val="0074199F"/>
    <w:rsid w:val="00741C2D"/>
    <w:rsid w:val="00741DDE"/>
    <w:rsid w:val="00742C9F"/>
    <w:rsid w:val="007436F6"/>
    <w:rsid w:val="00743942"/>
    <w:rsid w:val="00743DF0"/>
    <w:rsid w:val="00744E97"/>
    <w:rsid w:val="00745384"/>
    <w:rsid w:val="00745438"/>
    <w:rsid w:val="00745762"/>
    <w:rsid w:val="00745C6C"/>
    <w:rsid w:val="0074603A"/>
    <w:rsid w:val="00746769"/>
    <w:rsid w:val="00746A8B"/>
    <w:rsid w:val="00746BE1"/>
    <w:rsid w:val="00746C3A"/>
    <w:rsid w:val="00746EFD"/>
    <w:rsid w:val="00747675"/>
    <w:rsid w:val="0074797B"/>
    <w:rsid w:val="00747B89"/>
    <w:rsid w:val="00747CCE"/>
    <w:rsid w:val="00750518"/>
    <w:rsid w:val="007505A8"/>
    <w:rsid w:val="00750841"/>
    <w:rsid w:val="00750983"/>
    <w:rsid w:val="00750A35"/>
    <w:rsid w:val="00750B93"/>
    <w:rsid w:val="007514C2"/>
    <w:rsid w:val="00751B90"/>
    <w:rsid w:val="00751F7E"/>
    <w:rsid w:val="00752118"/>
    <w:rsid w:val="007526F0"/>
    <w:rsid w:val="00752F93"/>
    <w:rsid w:val="00753011"/>
    <w:rsid w:val="007533E8"/>
    <w:rsid w:val="007537E7"/>
    <w:rsid w:val="00754161"/>
    <w:rsid w:val="0075420B"/>
    <w:rsid w:val="0075426C"/>
    <w:rsid w:val="00754453"/>
    <w:rsid w:val="007545A8"/>
    <w:rsid w:val="00754766"/>
    <w:rsid w:val="00754A68"/>
    <w:rsid w:val="00754F6E"/>
    <w:rsid w:val="00755110"/>
    <w:rsid w:val="00755550"/>
    <w:rsid w:val="007558AB"/>
    <w:rsid w:val="00756428"/>
    <w:rsid w:val="0075687A"/>
    <w:rsid w:val="00756A09"/>
    <w:rsid w:val="00756B08"/>
    <w:rsid w:val="00756CE3"/>
    <w:rsid w:val="007601EA"/>
    <w:rsid w:val="007601F5"/>
    <w:rsid w:val="007604B6"/>
    <w:rsid w:val="007604FF"/>
    <w:rsid w:val="00760789"/>
    <w:rsid w:val="00760CFE"/>
    <w:rsid w:val="00760D1C"/>
    <w:rsid w:val="00760E3D"/>
    <w:rsid w:val="007610CA"/>
    <w:rsid w:val="0076178F"/>
    <w:rsid w:val="00761892"/>
    <w:rsid w:val="007618DD"/>
    <w:rsid w:val="007619C2"/>
    <w:rsid w:val="00761C70"/>
    <w:rsid w:val="00761F21"/>
    <w:rsid w:val="00761F82"/>
    <w:rsid w:val="007621AF"/>
    <w:rsid w:val="007623F2"/>
    <w:rsid w:val="00762573"/>
    <w:rsid w:val="00762597"/>
    <w:rsid w:val="00762995"/>
    <w:rsid w:val="00762BA8"/>
    <w:rsid w:val="00763076"/>
    <w:rsid w:val="0076327F"/>
    <w:rsid w:val="00763F7F"/>
    <w:rsid w:val="007644F6"/>
    <w:rsid w:val="007645C4"/>
    <w:rsid w:val="00764868"/>
    <w:rsid w:val="007648C0"/>
    <w:rsid w:val="00764F9B"/>
    <w:rsid w:val="007650BE"/>
    <w:rsid w:val="007653D5"/>
    <w:rsid w:val="00765CC4"/>
    <w:rsid w:val="007660E5"/>
    <w:rsid w:val="00766A66"/>
    <w:rsid w:val="007671A4"/>
    <w:rsid w:val="007677B4"/>
    <w:rsid w:val="00767EBF"/>
    <w:rsid w:val="00770086"/>
    <w:rsid w:val="00770723"/>
    <w:rsid w:val="00770803"/>
    <w:rsid w:val="00770AF7"/>
    <w:rsid w:val="007711B2"/>
    <w:rsid w:val="00771249"/>
    <w:rsid w:val="007713A1"/>
    <w:rsid w:val="00771BCC"/>
    <w:rsid w:val="00771D8D"/>
    <w:rsid w:val="00772604"/>
    <w:rsid w:val="00772789"/>
    <w:rsid w:val="0077284B"/>
    <w:rsid w:val="007728B9"/>
    <w:rsid w:val="00772C6C"/>
    <w:rsid w:val="00772F4B"/>
    <w:rsid w:val="0077354E"/>
    <w:rsid w:val="007741BF"/>
    <w:rsid w:val="00774519"/>
    <w:rsid w:val="007749BA"/>
    <w:rsid w:val="00775129"/>
    <w:rsid w:val="007756DA"/>
    <w:rsid w:val="007758C7"/>
    <w:rsid w:val="00775B57"/>
    <w:rsid w:val="007762EF"/>
    <w:rsid w:val="00776385"/>
    <w:rsid w:val="0077639E"/>
    <w:rsid w:val="00776443"/>
    <w:rsid w:val="007765CE"/>
    <w:rsid w:val="0077683B"/>
    <w:rsid w:val="00777316"/>
    <w:rsid w:val="00777383"/>
    <w:rsid w:val="00777DA5"/>
    <w:rsid w:val="00777F90"/>
    <w:rsid w:val="007803D9"/>
    <w:rsid w:val="0078046E"/>
    <w:rsid w:val="007807F9"/>
    <w:rsid w:val="00780B8B"/>
    <w:rsid w:val="007810D9"/>
    <w:rsid w:val="007818FA"/>
    <w:rsid w:val="00781AE3"/>
    <w:rsid w:val="00781C01"/>
    <w:rsid w:val="00782ABA"/>
    <w:rsid w:val="00782C1A"/>
    <w:rsid w:val="00782C33"/>
    <w:rsid w:val="00782DBB"/>
    <w:rsid w:val="0078327A"/>
    <w:rsid w:val="0078407C"/>
    <w:rsid w:val="007846C5"/>
    <w:rsid w:val="0078497F"/>
    <w:rsid w:val="00784F31"/>
    <w:rsid w:val="007854B9"/>
    <w:rsid w:val="00785AFF"/>
    <w:rsid w:val="00785B57"/>
    <w:rsid w:val="00785D94"/>
    <w:rsid w:val="00785DB2"/>
    <w:rsid w:val="0078611C"/>
    <w:rsid w:val="00786D2A"/>
    <w:rsid w:val="007873C8"/>
    <w:rsid w:val="0078787E"/>
    <w:rsid w:val="00787DA4"/>
    <w:rsid w:val="00790E4F"/>
    <w:rsid w:val="00791831"/>
    <w:rsid w:val="00792896"/>
    <w:rsid w:val="007932EE"/>
    <w:rsid w:val="00793387"/>
    <w:rsid w:val="00793453"/>
    <w:rsid w:val="007936BC"/>
    <w:rsid w:val="00793793"/>
    <w:rsid w:val="0079467F"/>
    <w:rsid w:val="007946DF"/>
    <w:rsid w:val="00794B44"/>
    <w:rsid w:val="00794D24"/>
    <w:rsid w:val="00796013"/>
    <w:rsid w:val="00796570"/>
    <w:rsid w:val="00796586"/>
    <w:rsid w:val="00796A15"/>
    <w:rsid w:val="00796E33"/>
    <w:rsid w:val="007977C7"/>
    <w:rsid w:val="00797CB6"/>
    <w:rsid w:val="00797D4A"/>
    <w:rsid w:val="00797E50"/>
    <w:rsid w:val="007A028D"/>
    <w:rsid w:val="007A0683"/>
    <w:rsid w:val="007A0806"/>
    <w:rsid w:val="007A1B73"/>
    <w:rsid w:val="007A1BC6"/>
    <w:rsid w:val="007A1D9D"/>
    <w:rsid w:val="007A282B"/>
    <w:rsid w:val="007A2EF2"/>
    <w:rsid w:val="007A356C"/>
    <w:rsid w:val="007A358B"/>
    <w:rsid w:val="007A3848"/>
    <w:rsid w:val="007A388B"/>
    <w:rsid w:val="007A3A10"/>
    <w:rsid w:val="007A3DD3"/>
    <w:rsid w:val="007A3FB6"/>
    <w:rsid w:val="007A430A"/>
    <w:rsid w:val="007A51C5"/>
    <w:rsid w:val="007A5460"/>
    <w:rsid w:val="007A556F"/>
    <w:rsid w:val="007A5EA3"/>
    <w:rsid w:val="007A653A"/>
    <w:rsid w:val="007A6CDB"/>
    <w:rsid w:val="007A6EC6"/>
    <w:rsid w:val="007B00EF"/>
    <w:rsid w:val="007B0A4F"/>
    <w:rsid w:val="007B0B4D"/>
    <w:rsid w:val="007B0D93"/>
    <w:rsid w:val="007B11E3"/>
    <w:rsid w:val="007B17D5"/>
    <w:rsid w:val="007B1AE1"/>
    <w:rsid w:val="007B1D6B"/>
    <w:rsid w:val="007B1EC9"/>
    <w:rsid w:val="007B2052"/>
    <w:rsid w:val="007B21B8"/>
    <w:rsid w:val="007B23CC"/>
    <w:rsid w:val="007B2EEF"/>
    <w:rsid w:val="007B333C"/>
    <w:rsid w:val="007B35DB"/>
    <w:rsid w:val="007B36C4"/>
    <w:rsid w:val="007B371E"/>
    <w:rsid w:val="007B3CA5"/>
    <w:rsid w:val="007B3DC9"/>
    <w:rsid w:val="007B4271"/>
    <w:rsid w:val="007B4D2F"/>
    <w:rsid w:val="007B4DAB"/>
    <w:rsid w:val="007B50AB"/>
    <w:rsid w:val="007B62F0"/>
    <w:rsid w:val="007B6C7C"/>
    <w:rsid w:val="007B72B7"/>
    <w:rsid w:val="007C0C0F"/>
    <w:rsid w:val="007C0D82"/>
    <w:rsid w:val="007C0DBF"/>
    <w:rsid w:val="007C10DA"/>
    <w:rsid w:val="007C1DA6"/>
    <w:rsid w:val="007C23B4"/>
    <w:rsid w:val="007C24BF"/>
    <w:rsid w:val="007C290D"/>
    <w:rsid w:val="007C2D1A"/>
    <w:rsid w:val="007C2DD3"/>
    <w:rsid w:val="007C2E02"/>
    <w:rsid w:val="007C385C"/>
    <w:rsid w:val="007C3C74"/>
    <w:rsid w:val="007C3D9D"/>
    <w:rsid w:val="007C3EBE"/>
    <w:rsid w:val="007C4278"/>
    <w:rsid w:val="007C4B62"/>
    <w:rsid w:val="007C4BF6"/>
    <w:rsid w:val="007C521E"/>
    <w:rsid w:val="007C5663"/>
    <w:rsid w:val="007C58DF"/>
    <w:rsid w:val="007C5F75"/>
    <w:rsid w:val="007C6904"/>
    <w:rsid w:val="007C728E"/>
    <w:rsid w:val="007C77F1"/>
    <w:rsid w:val="007C7A37"/>
    <w:rsid w:val="007C7B21"/>
    <w:rsid w:val="007C7EAD"/>
    <w:rsid w:val="007D0812"/>
    <w:rsid w:val="007D1168"/>
    <w:rsid w:val="007D1B17"/>
    <w:rsid w:val="007D227A"/>
    <w:rsid w:val="007D25CF"/>
    <w:rsid w:val="007D2896"/>
    <w:rsid w:val="007D2C8F"/>
    <w:rsid w:val="007D3672"/>
    <w:rsid w:val="007D38F6"/>
    <w:rsid w:val="007D3AAE"/>
    <w:rsid w:val="007D3B23"/>
    <w:rsid w:val="007D3C2C"/>
    <w:rsid w:val="007D3CD7"/>
    <w:rsid w:val="007D3DFC"/>
    <w:rsid w:val="007D44CF"/>
    <w:rsid w:val="007D44FB"/>
    <w:rsid w:val="007D4E6E"/>
    <w:rsid w:val="007D558A"/>
    <w:rsid w:val="007D6058"/>
    <w:rsid w:val="007D605B"/>
    <w:rsid w:val="007D6150"/>
    <w:rsid w:val="007D6317"/>
    <w:rsid w:val="007D698F"/>
    <w:rsid w:val="007D7902"/>
    <w:rsid w:val="007D7B89"/>
    <w:rsid w:val="007D7C1E"/>
    <w:rsid w:val="007D7E47"/>
    <w:rsid w:val="007E0952"/>
    <w:rsid w:val="007E09DC"/>
    <w:rsid w:val="007E0B7C"/>
    <w:rsid w:val="007E0DBE"/>
    <w:rsid w:val="007E1319"/>
    <w:rsid w:val="007E132C"/>
    <w:rsid w:val="007E1ADD"/>
    <w:rsid w:val="007E1B09"/>
    <w:rsid w:val="007E2142"/>
    <w:rsid w:val="007E36F9"/>
    <w:rsid w:val="007E37E7"/>
    <w:rsid w:val="007E41B6"/>
    <w:rsid w:val="007E4216"/>
    <w:rsid w:val="007E4560"/>
    <w:rsid w:val="007E49B3"/>
    <w:rsid w:val="007E4B24"/>
    <w:rsid w:val="007E4E9E"/>
    <w:rsid w:val="007E550C"/>
    <w:rsid w:val="007E5534"/>
    <w:rsid w:val="007E5737"/>
    <w:rsid w:val="007E6196"/>
    <w:rsid w:val="007E65DC"/>
    <w:rsid w:val="007E68A6"/>
    <w:rsid w:val="007E69DA"/>
    <w:rsid w:val="007E6F6C"/>
    <w:rsid w:val="007E714A"/>
    <w:rsid w:val="007E71C1"/>
    <w:rsid w:val="007E73A1"/>
    <w:rsid w:val="007E758A"/>
    <w:rsid w:val="007F0286"/>
    <w:rsid w:val="007F08A0"/>
    <w:rsid w:val="007F08F4"/>
    <w:rsid w:val="007F0F9B"/>
    <w:rsid w:val="007F0FC7"/>
    <w:rsid w:val="007F1235"/>
    <w:rsid w:val="007F1624"/>
    <w:rsid w:val="007F1EF8"/>
    <w:rsid w:val="007F25A3"/>
    <w:rsid w:val="007F2C7F"/>
    <w:rsid w:val="007F3107"/>
    <w:rsid w:val="007F32B8"/>
    <w:rsid w:val="007F33A9"/>
    <w:rsid w:val="007F39D7"/>
    <w:rsid w:val="007F3FE6"/>
    <w:rsid w:val="007F409E"/>
    <w:rsid w:val="007F41D5"/>
    <w:rsid w:val="007F4AE8"/>
    <w:rsid w:val="007F5933"/>
    <w:rsid w:val="007F5B0C"/>
    <w:rsid w:val="007F5E8B"/>
    <w:rsid w:val="007F5F1C"/>
    <w:rsid w:val="007F68D5"/>
    <w:rsid w:val="007F6971"/>
    <w:rsid w:val="007F6B0C"/>
    <w:rsid w:val="007F6CDD"/>
    <w:rsid w:val="007F71FE"/>
    <w:rsid w:val="00800D44"/>
    <w:rsid w:val="008014AB"/>
    <w:rsid w:val="00801965"/>
    <w:rsid w:val="008023BB"/>
    <w:rsid w:val="0080269D"/>
    <w:rsid w:val="00803271"/>
    <w:rsid w:val="00803972"/>
    <w:rsid w:val="00803E14"/>
    <w:rsid w:val="00803EA8"/>
    <w:rsid w:val="00804BF5"/>
    <w:rsid w:val="00804DDC"/>
    <w:rsid w:val="00805217"/>
    <w:rsid w:val="00805240"/>
    <w:rsid w:val="008055BF"/>
    <w:rsid w:val="008059AF"/>
    <w:rsid w:val="00806740"/>
    <w:rsid w:val="00806D08"/>
    <w:rsid w:val="00806F3F"/>
    <w:rsid w:val="00806F76"/>
    <w:rsid w:val="008071E2"/>
    <w:rsid w:val="00807209"/>
    <w:rsid w:val="008074AF"/>
    <w:rsid w:val="008075C7"/>
    <w:rsid w:val="00807A0B"/>
    <w:rsid w:val="00807C58"/>
    <w:rsid w:val="00810850"/>
    <w:rsid w:val="00810EEE"/>
    <w:rsid w:val="00810FDE"/>
    <w:rsid w:val="008115D3"/>
    <w:rsid w:val="00811AFA"/>
    <w:rsid w:val="008120A1"/>
    <w:rsid w:val="0081237C"/>
    <w:rsid w:val="00812748"/>
    <w:rsid w:val="00812883"/>
    <w:rsid w:val="008129CC"/>
    <w:rsid w:val="00812A80"/>
    <w:rsid w:val="0081335C"/>
    <w:rsid w:val="00813455"/>
    <w:rsid w:val="008139E7"/>
    <w:rsid w:val="00813E3C"/>
    <w:rsid w:val="008142DB"/>
    <w:rsid w:val="008143F2"/>
    <w:rsid w:val="008146CD"/>
    <w:rsid w:val="00814777"/>
    <w:rsid w:val="0081489D"/>
    <w:rsid w:val="00814C3E"/>
    <w:rsid w:val="00815094"/>
    <w:rsid w:val="008154A9"/>
    <w:rsid w:val="00815CF9"/>
    <w:rsid w:val="00815F39"/>
    <w:rsid w:val="00815F6C"/>
    <w:rsid w:val="0081638B"/>
    <w:rsid w:val="00816790"/>
    <w:rsid w:val="00816CE8"/>
    <w:rsid w:val="008176BE"/>
    <w:rsid w:val="00817E4B"/>
    <w:rsid w:val="00820078"/>
    <w:rsid w:val="008212A8"/>
    <w:rsid w:val="0082146F"/>
    <w:rsid w:val="00821A41"/>
    <w:rsid w:val="00821E56"/>
    <w:rsid w:val="0082273F"/>
    <w:rsid w:val="008233AA"/>
    <w:rsid w:val="00823800"/>
    <w:rsid w:val="008239E2"/>
    <w:rsid w:val="00823BA7"/>
    <w:rsid w:val="00824875"/>
    <w:rsid w:val="00824ED5"/>
    <w:rsid w:val="0082566A"/>
    <w:rsid w:val="00826551"/>
    <w:rsid w:val="00827025"/>
    <w:rsid w:val="0082705E"/>
    <w:rsid w:val="0082753B"/>
    <w:rsid w:val="00827C63"/>
    <w:rsid w:val="008307D4"/>
    <w:rsid w:val="00830A5A"/>
    <w:rsid w:val="008314CB"/>
    <w:rsid w:val="0083238B"/>
    <w:rsid w:val="00832858"/>
    <w:rsid w:val="008328CB"/>
    <w:rsid w:val="00832FD8"/>
    <w:rsid w:val="00833CD6"/>
    <w:rsid w:val="00833E00"/>
    <w:rsid w:val="008343B4"/>
    <w:rsid w:val="00834A64"/>
    <w:rsid w:val="00835084"/>
    <w:rsid w:val="00835373"/>
    <w:rsid w:val="008355E1"/>
    <w:rsid w:val="008356CE"/>
    <w:rsid w:val="0083571D"/>
    <w:rsid w:val="0083661E"/>
    <w:rsid w:val="008368CE"/>
    <w:rsid w:val="00836F95"/>
    <w:rsid w:val="0083796A"/>
    <w:rsid w:val="008379C4"/>
    <w:rsid w:val="008379CC"/>
    <w:rsid w:val="00837A39"/>
    <w:rsid w:val="00840136"/>
    <w:rsid w:val="008406F4"/>
    <w:rsid w:val="008407A7"/>
    <w:rsid w:val="00840819"/>
    <w:rsid w:val="008409DF"/>
    <w:rsid w:val="00840A9D"/>
    <w:rsid w:val="00840ED1"/>
    <w:rsid w:val="00841291"/>
    <w:rsid w:val="008412DF"/>
    <w:rsid w:val="0084140E"/>
    <w:rsid w:val="008415E2"/>
    <w:rsid w:val="008421C8"/>
    <w:rsid w:val="00842517"/>
    <w:rsid w:val="008427AD"/>
    <w:rsid w:val="00843760"/>
    <w:rsid w:val="00843897"/>
    <w:rsid w:val="00843AC0"/>
    <w:rsid w:val="00843E9A"/>
    <w:rsid w:val="00844028"/>
    <w:rsid w:val="00844064"/>
    <w:rsid w:val="00844448"/>
    <w:rsid w:val="008445AC"/>
    <w:rsid w:val="008445DC"/>
    <w:rsid w:val="00844C6C"/>
    <w:rsid w:val="0084509B"/>
    <w:rsid w:val="00845267"/>
    <w:rsid w:val="008455EF"/>
    <w:rsid w:val="00845C0A"/>
    <w:rsid w:val="00845D50"/>
    <w:rsid w:val="00846327"/>
    <w:rsid w:val="008464F5"/>
    <w:rsid w:val="00846503"/>
    <w:rsid w:val="00846B4A"/>
    <w:rsid w:val="008472C6"/>
    <w:rsid w:val="00847FBD"/>
    <w:rsid w:val="00850804"/>
    <w:rsid w:val="0085083F"/>
    <w:rsid w:val="008512F3"/>
    <w:rsid w:val="0085195C"/>
    <w:rsid w:val="00851FB8"/>
    <w:rsid w:val="00851FF7"/>
    <w:rsid w:val="0085221A"/>
    <w:rsid w:val="00852337"/>
    <w:rsid w:val="00852848"/>
    <w:rsid w:val="008530AD"/>
    <w:rsid w:val="00853444"/>
    <w:rsid w:val="008536A0"/>
    <w:rsid w:val="00854116"/>
    <w:rsid w:val="0085462C"/>
    <w:rsid w:val="0085475A"/>
    <w:rsid w:val="008549D2"/>
    <w:rsid w:val="00854C15"/>
    <w:rsid w:val="00854D21"/>
    <w:rsid w:val="0085591E"/>
    <w:rsid w:val="00856601"/>
    <w:rsid w:val="0085676A"/>
    <w:rsid w:val="00856CD2"/>
    <w:rsid w:val="008572AF"/>
    <w:rsid w:val="008575DC"/>
    <w:rsid w:val="008576A1"/>
    <w:rsid w:val="008577B9"/>
    <w:rsid w:val="00857BD9"/>
    <w:rsid w:val="008603A8"/>
    <w:rsid w:val="00860653"/>
    <w:rsid w:val="0086071C"/>
    <w:rsid w:val="0086073E"/>
    <w:rsid w:val="00860F7A"/>
    <w:rsid w:val="00861781"/>
    <w:rsid w:val="00861A64"/>
    <w:rsid w:val="00861E9D"/>
    <w:rsid w:val="00862FB7"/>
    <w:rsid w:val="00863097"/>
    <w:rsid w:val="0086335E"/>
    <w:rsid w:val="008635F8"/>
    <w:rsid w:val="00863A32"/>
    <w:rsid w:val="00863FC7"/>
    <w:rsid w:val="008645A1"/>
    <w:rsid w:val="00864723"/>
    <w:rsid w:val="00864726"/>
    <w:rsid w:val="0086483D"/>
    <w:rsid w:val="00864916"/>
    <w:rsid w:val="00864D02"/>
    <w:rsid w:val="0086537B"/>
    <w:rsid w:val="00865409"/>
    <w:rsid w:val="0086544C"/>
    <w:rsid w:val="008657AA"/>
    <w:rsid w:val="00865A49"/>
    <w:rsid w:val="00865C85"/>
    <w:rsid w:val="008660C6"/>
    <w:rsid w:val="008675A9"/>
    <w:rsid w:val="0086765F"/>
    <w:rsid w:val="008679C3"/>
    <w:rsid w:val="00867E68"/>
    <w:rsid w:val="00867FB8"/>
    <w:rsid w:val="0087088B"/>
    <w:rsid w:val="00870A4F"/>
    <w:rsid w:val="00870F0F"/>
    <w:rsid w:val="008722AB"/>
    <w:rsid w:val="00872314"/>
    <w:rsid w:val="0087279C"/>
    <w:rsid w:val="00872E51"/>
    <w:rsid w:val="0087300D"/>
    <w:rsid w:val="00873454"/>
    <w:rsid w:val="008735BD"/>
    <w:rsid w:val="0087405D"/>
    <w:rsid w:val="00875188"/>
    <w:rsid w:val="0087572E"/>
    <w:rsid w:val="008758F0"/>
    <w:rsid w:val="00875D9F"/>
    <w:rsid w:val="008770A4"/>
    <w:rsid w:val="00877B64"/>
    <w:rsid w:val="0088031E"/>
    <w:rsid w:val="00880376"/>
    <w:rsid w:val="00880390"/>
    <w:rsid w:val="00880906"/>
    <w:rsid w:val="00881141"/>
    <w:rsid w:val="008816FC"/>
    <w:rsid w:val="00882C95"/>
    <w:rsid w:val="008838EE"/>
    <w:rsid w:val="00883F54"/>
    <w:rsid w:val="00884674"/>
    <w:rsid w:val="00884706"/>
    <w:rsid w:val="00884A36"/>
    <w:rsid w:val="00884D39"/>
    <w:rsid w:val="008857DE"/>
    <w:rsid w:val="008860F2"/>
    <w:rsid w:val="008862F1"/>
    <w:rsid w:val="00886D40"/>
    <w:rsid w:val="00887316"/>
    <w:rsid w:val="00887744"/>
    <w:rsid w:val="008879D2"/>
    <w:rsid w:val="00887DDE"/>
    <w:rsid w:val="008902BD"/>
    <w:rsid w:val="0089032D"/>
    <w:rsid w:val="0089039D"/>
    <w:rsid w:val="008911BD"/>
    <w:rsid w:val="00891468"/>
    <w:rsid w:val="00891D24"/>
    <w:rsid w:val="008921F1"/>
    <w:rsid w:val="00892BF7"/>
    <w:rsid w:val="008935DF"/>
    <w:rsid w:val="00893DBD"/>
    <w:rsid w:val="00893F73"/>
    <w:rsid w:val="00894020"/>
    <w:rsid w:val="00894251"/>
    <w:rsid w:val="008942AF"/>
    <w:rsid w:val="00894453"/>
    <w:rsid w:val="0089475A"/>
    <w:rsid w:val="00894990"/>
    <w:rsid w:val="00896F13"/>
    <w:rsid w:val="00896F5B"/>
    <w:rsid w:val="00897A58"/>
    <w:rsid w:val="00897B96"/>
    <w:rsid w:val="008A0686"/>
    <w:rsid w:val="008A0E12"/>
    <w:rsid w:val="008A1131"/>
    <w:rsid w:val="008A174A"/>
    <w:rsid w:val="008A1A78"/>
    <w:rsid w:val="008A1FAE"/>
    <w:rsid w:val="008A2127"/>
    <w:rsid w:val="008A24CE"/>
    <w:rsid w:val="008A270B"/>
    <w:rsid w:val="008A2757"/>
    <w:rsid w:val="008A2DEF"/>
    <w:rsid w:val="008A2E28"/>
    <w:rsid w:val="008A3177"/>
    <w:rsid w:val="008A3207"/>
    <w:rsid w:val="008A324C"/>
    <w:rsid w:val="008A3EBE"/>
    <w:rsid w:val="008A496B"/>
    <w:rsid w:val="008A4C34"/>
    <w:rsid w:val="008A4CD2"/>
    <w:rsid w:val="008A5BFA"/>
    <w:rsid w:val="008A6126"/>
    <w:rsid w:val="008A6228"/>
    <w:rsid w:val="008A65C5"/>
    <w:rsid w:val="008A6C8E"/>
    <w:rsid w:val="008A70AC"/>
    <w:rsid w:val="008A754E"/>
    <w:rsid w:val="008A7AB7"/>
    <w:rsid w:val="008A7C9C"/>
    <w:rsid w:val="008B000F"/>
    <w:rsid w:val="008B058B"/>
    <w:rsid w:val="008B05B5"/>
    <w:rsid w:val="008B0827"/>
    <w:rsid w:val="008B0A25"/>
    <w:rsid w:val="008B0D74"/>
    <w:rsid w:val="008B19AF"/>
    <w:rsid w:val="008B20EC"/>
    <w:rsid w:val="008B212D"/>
    <w:rsid w:val="008B2298"/>
    <w:rsid w:val="008B26FF"/>
    <w:rsid w:val="008B2C8B"/>
    <w:rsid w:val="008B32C2"/>
    <w:rsid w:val="008B3482"/>
    <w:rsid w:val="008B3E06"/>
    <w:rsid w:val="008B3F24"/>
    <w:rsid w:val="008B4006"/>
    <w:rsid w:val="008B4A56"/>
    <w:rsid w:val="008B4DFD"/>
    <w:rsid w:val="008B5097"/>
    <w:rsid w:val="008B51CC"/>
    <w:rsid w:val="008B527E"/>
    <w:rsid w:val="008B52A4"/>
    <w:rsid w:val="008B5D30"/>
    <w:rsid w:val="008B60BA"/>
    <w:rsid w:val="008B694B"/>
    <w:rsid w:val="008B6C9D"/>
    <w:rsid w:val="008B6EAA"/>
    <w:rsid w:val="008B7823"/>
    <w:rsid w:val="008C111A"/>
    <w:rsid w:val="008C127D"/>
    <w:rsid w:val="008C19AD"/>
    <w:rsid w:val="008C2045"/>
    <w:rsid w:val="008C265B"/>
    <w:rsid w:val="008C3281"/>
    <w:rsid w:val="008C38F1"/>
    <w:rsid w:val="008C3C92"/>
    <w:rsid w:val="008C4510"/>
    <w:rsid w:val="008C4C6C"/>
    <w:rsid w:val="008C4E7B"/>
    <w:rsid w:val="008C55AF"/>
    <w:rsid w:val="008C56BD"/>
    <w:rsid w:val="008C5C0C"/>
    <w:rsid w:val="008C5E9A"/>
    <w:rsid w:val="008C6042"/>
    <w:rsid w:val="008C6815"/>
    <w:rsid w:val="008C6968"/>
    <w:rsid w:val="008C6E55"/>
    <w:rsid w:val="008C7ED2"/>
    <w:rsid w:val="008D058B"/>
    <w:rsid w:val="008D0A72"/>
    <w:rsid w:val="008D11A7"/>
    <w:rsid w:val="008D1540"/>
    <w:rsid w:val="008D17F8"/>
    <w:rsid w:val="008D1943"/>
    <w:rsid w:val="008D1A57"/>
    <w:rsid w:val="008D1CFC"/>
    <w:rsid w:val="008D1FB7"/>
    <w:rsid w:val="008D1FBA"/>
    <w:rsid w:val="008D23B1"/>
    <w:rsid w:val="008D2C14"/>
    <w:rsid w:val="008D3084"/>
    <w:rsid w:val="008D3827"/>
    <w:rsid w:val="008D3ED3"/>
    <w:rsid w:val="008D40ED"/>
    <w:rsid w:val="008D44D9"/>
    <w:rsid w:val="008D4505"/>
    <w:rsid w:val="008D4A16"/>
    <w:rsid w:val="008D5D72"/>
    <w:rsid w:val="008D5E1C"/>
    <w:rsid w:val="008D679D"/>
    <w:rsid w:val="008D6B4F"/>
    <w:rsid w:val="008D6BA4"/>
    <w:rsid w:val="008D6FA2"/>
    <w:rsid w:val="008D71F7"/>
    <w:rsid w:val="008D75A7"/>
    <w:rsid w:val="008D78BF"/>
    <w:rsid w:val="008D7CAE"/>
    <w:rsid w:val="008E03B5"/>
    <w:rsid w:val="008E0A31"/>
    <w:rsid w:val="008E0D10"/>
    <w:rsid w:val="008E0E19"/>
    <w:rsid w:val="008E1E48"/>
    <w:rsid w:val="008E1E7E"/>
    <w:rsid w:val="008E23C5"/>
    <w:rsid w:val="008E2695"/>
    <w:rsid w:val="008E26F0"/>
    <w:rsid w:val="008E356C"/>
    <w:rsid w:val="008E3BB3"/>
    <w:rsid w:val="008E3D2E"/>
    <w:rsid w:val="008E3E56"/>
    <w:rsid w:val="008E429C"/>
    <w:rsid w:val="008E4994"/>
    <w:rsid w:val="008E53A2"/>
    <w:rsid w:val="008E54A5"/>
    <w:rsid w:val="008E582D"/>
    <w:rsid w:val="008E5D14"/>
    <w:rsid w:val="008E5E0C"/>
    <w:rsid w:val="008E5FF0"/>
    <w:rsid w:val="008E6040"/>
    <w:rsid w:val="008E637F"/>
    <w:rsid w:val="008E6F78"/>
    <w:rsid w:val="008E711F"/>
    <w:rsid w:val="008E79B6"/>
    <w:rsid w:val="008E7DA9"/>
    <w:rsid w:val="008E7E2C"/>
    <w:rsid w:val="008E7F5B"/>
    <w:rsid w:val="008F0056"/>
    <w:rsid w:val="008F0381"/>
    <w:rsid w:val="008F0619"/>
    <w:rsid w:val="008F081D"/>
    <w:rsid w:val="008F0FE9"/>
    <w:rsid w:val="008F0FEC"/>
    <w:rsid w:val="008F10B8"/>
    <w:rsid w:val="008F1776"/>
    <w:rsid w:val="008F1A55"/>
    <w:rsid w:val="008F1DBC"/>
    <w:rsid w:val="008F286C"/>
    <w:rsid w:val="008F286E"/>
    <w:rsid w:val="008F2BF0"/>
    <w:rsid w:val="008F30F2"/>
    <w:rsid w:val="008F33BE"/>
    <w:rsid w:val="008F3A63"/>
    <w:rsid w:val="008F3B46"/>
    <w:rsid w:val="008F3D2E"/>
    <w:rsid w:val="008F3FD0"/>
    <w:rsid w:val="008F4270"/>
    <w:rsid w:val="008F48BB"/>
    <w:rsid w:val="008F4AE5"/>
    <w:rsid w:val="008F4E14"/>
    <w:rsid w:val="008F5475"/>
    <w:rsid w:val="008F5614"/>
    <w:rsid w:val="008F5A75"/>
    <w:rsid w:val="008F5A7C"/>
    <w:rsid w:val="008F5C32"/>
    <w:rsid w:val="008F6587"/>
    <w:rsid w:val="008F7230"/>
    <w:rsid w:val="008F7A0D"/>
    <w:rsid w:val="009004F1"/>
    <w:rsid w:val="00901325"/>
    <w:rsid w:val="00901541"/>
    <w:rsid w:val="00901EFB"/>
    <w:rsid w:val="009021C8"/>
    <w:rsid w:val="00902362"/>
    <w:rsid w:val="0090262F"/>
    <w:rsid w:val="00902887"/>
    <w:rsid w:val="00902AA1"/>
    <w:rsid w:val="00902D87"/>
    <w:rsid w:val="0090393F"/>
    <w:rsid w:val="00903F2A"/>
    <w:rsid w:val="00904032"/>
    <w:rsid w:val="0090460B"/>
    <w:rsid w:val="009047A5"/>
    <w:rsid w:val="009049F1"/>
    <w:rsid w:val="00904E4C"/>
    <w:rsid w:val="00905531"/>
    <w:rsid w:val="0090589E"/>
    <w:rsid w:val="00905E11"/>
    <w:rsid w:val="00905F73"/>
    <w:rsid w:val="00905FF0"/>
    <w:rsid w:val="00906B97"/>
    <w:rsid w:val="00906ED2"/>
    <w:rsid w:val="00907818"/>
    <w:rsid w:val="009116C6"/>
    <w:rsid w:val="00911B1A"/>
    <w:rsid w:val="00911CD6"/>
    <w:rsid w:val="00912C1F"/>
    <w:rsid w:val="00912C2B"/>
    <w:rsid w:val="00912E4C"/>
    <w:rsid w:val="00912F0F"/>
    <w:rsid w:val="00913A1A"/>
    <w:rsid w:val="00914081"/>
    <w:rsid w:val="00914404"/>
    <w:rsid w:val="009148AF"/>
    <w:rsid w:val="00914CA3"/>
    <w:rsid w:val="00914D2A"/>
    <w:rsid w:val="009151B9"/>
    <w:rsid w:val="0091564D"/>
    <w:rsid w:val="00915954"/>
    <w:rsid w:val="00915A38"/>
    <w:rsid w:val="00916239"/>
    <w:rsid w:val="0091656F"/>
    <w:rsid w:val="00916887"/>
    <w:rsid w:val="00916B36"/>
    <w:rsid w:val="009175F1"/>
    <w:rsid w:val="009175FA"/>
    <w:rsid w:val="00917F82"/>
    <w:rsid w:val="0092029F"/>
    <w:rsid w:val="009203B5"/>
    <w:rsid w:val="00920DE7"/>
    <w:rsid w:val="009213DD"/>
    <w:rsid w:val="009216EA"/>
    <w:rsid w:val="00921B00"/>
    <w:rsid w:val="0092256C"/>
    <w:rsid w:val="00922A47"/>
    <w:rsid w:val="0092331A"/>
    <w:rsid w:val="00923A49"/>
    <w:rsid w:val="00923CD7"/>
    <w:rsid w:val="0092466F"/>
    <w:rsid w:val="00924735"/>
    <w:rsid w:val="00924B6C"/>
    <w:rsid w:val="00925900"/>
    <w:rsid w:val="00925C19"/>
    <w:rsid w:val="00925E55"/>
    <w:rsid w:val="009261E5"/>
    <w:rsid w:val="009263C2"/>
    <w:rsid w:val="009263E5"/>
    <w:rsid w:val="00926A02"/>
    <w:rsid w:val="00926B75"/>
    <w:rsid w:val="00926BA9"/>
    <w:rsid w:val="00926C8B"/>
    <w:rsid w:val="00927290"/>
    <w:rsid w:val="00927896"/>
    <w:rsid w:val="00930C25"/>
    <w:rsid w:val="00930CAD"/>
    <w:rsid w:val="00930CFD"/>
    <w:rsid w:val="009310A5"/>
    <w:rsid w:val="0093161F"/>
    <w:rsid w:val="00931658"/>
    <w:rsid w:val="0093172B"/>
    <w:rsid w:val="00931BC4"/>
    <w:rsid w:val="00931E60"/>
    <w:rsid w:val="009328D2"/>
    <w:rsid w:val="009330C2"/>
    <w:rsid w:val="00933B52"/>
    <w:rsid w:val="00933D15"/>
    <w:rsid w:val="00933D60"/>
    <w:rsid w:val="00933F0F"/>
    <w:rsid w:val="00934360"/>
    <w:rsid w:val="009347D4"/>
    <w:rsid w:val="009353F1"/>
    <w:rsid w:val="0093599B"/>
    <w:rsid w:val="00935E94"/>
    <w:rsid w:val="00937213"/>
    <w:rsid w:val="009372A1"/>
    <w:rsid w:val="009372B1"/>
    <w:rsid w:val="00937581"/>
    <w:rsid w:val="00937B6B"/>
    <w:rsid w:val="00937CA7"/>
    <w:rsid w:val="00937D65"/>
    <w:rsid w:val="00940F9D"/>
    <w:rsid w:val="009410F2"/>
    <w:rsid w:val="00941A46"/>
    <w:rsid w:val="009420AB"/>
    <w:rsid w:val="00942349"/>
    <w:rsid w:val="00942CE9"/>
    <w:rsid w:val="00943058"/>
    <w:rsid w:val="00943A50"/>
    <w:rsid w:val="00943CD2"/>
    <w:rsid w:val="0094415A"/>
    <w:rsid w:val="00944744"/>
    <w:rsid w:val="00944EA3"/>
    <w:rsid w:val="00944FC4"/>
    <w:rsid w:val="00945302"/>
    <w:rsid w:val="00945438"/>
    <w:rsid w:val="0094558B"/>
    <w:rsid w:val="009457AF"/>
    <w:rsid w:val="00945877"/>
    <w:rsid w:val="0094651E"/>
    <w:rsid w:val="00946869"/>
    <w:rsid w:val="00946C3B"/>
    <w:rsid w:val="00946E9C"/>
    <w:rsid w:val="00947173"/>
    <w:rsid w:val="00947827"/>
    <w:rsid w:val="009478C7"/>
    <w:rsid w:val="009479A0"/>
    <w:rsid w:val="00947FAD"/>
    <w:rsid w:val="009506E7"/>
    <w:rsid w:val="00951223"/>
    <w:rsid w:val="00951248"/>
    <w:rsid w:val="0095138F"/>
    <w:rsid w:val="00951CBC"/>
    <w:rsid w:val="00951D14"/>
    <w:rsid w:val="00952324"/>
    <w:rsid w:val="00952BF4"/>
    <w:rsid w:val="00952F81"/>
    <w:rsid w:val="00953024"/>
    <w:rsid w:val="00953A2C"/>
    <w:rsid w:val="00954153"/>
    <w:rsid w:val="009541F1"/>
    <w:rsid w:val="009542D2"/>
    <w:rsid w:val="00954320"/>
    <w:rsid w:val="00954409"/>
    <w:rsid w:val="009548F2"/>
    <w:rsid w:val="00954A49"/>
    <w:rsid w:val="00954BD2"/>
    <w:rsid w:val="00954E33"/>
    <w:rsid w:val="0095590A"/>
    <w:rsid w:val="00955987"/>
    <w:rsid w:val="009561B5"/>
    <w:rsid w:val="00956277"/>
    <w:rsid w:val="00956783"/>
    <w:rsid w:val="0095682F"/>
    <w:rsid w:val="00956965"/>
    <w:rsid w:val="00956BD0"/>
    <w:rsid w:val="00957200"/>
    <w:rsid w:val="00957492"/>
    <w:rsid w:val="00957785"/>
    <w:rsid w:val="00961391"/>
    <w:rsid w:val="00961545"/>
    <w:rsid w:val="00961BEE"/>
    <w:rsid w:val="00961E74"/>
    <w:rsid w:val="00962084"/>
    <w:rsid w:val="0096282D"/>
    <w:rsid w:val="00962A6C"/>
    <w:rsid w:val="009631C1"/>
    <w:rsid w:val="00963240"/>
    <w:rsid w:val="009634D8"/>
    <w:rsid w:val="0096363A"/>
    <w:rsid w:val="00963721"/>
    <w:rsid w:val="009643A1"/>
    <w:rsid w:val="00965262"/>
    <w:rsid w:val="009653B6"/>
    <w:rsid w:val="00965449"/>
    <w:rsid w:val="0096553B"/>
    <w:rsid w:val="009656FB"/>
    <w:rsid w:val="00965B3A"/>
    <w:rsid w:val="00965CE8"/>
    <w:rsid w:val="00965D93"/>
    <w:rsid w:val="00966065"/>
    <w:rsid w:val="00966DFD"/>
    <w:rsid w:val="00966FA8"/>
    <w:rsid w:val="009675E1"/>
    <w:rsid w:val="0096781E"/>
    <w:rsid w:val="00967CAA"/>
    <w:rsid w:val="00967D1F"/>
    <w:rsid w:val="00970350"/>
    <w:rsid w:val="00970EFE"/>
    <w:rsid w:val="00971059"/>
    <w:rsid w:val="009714A7"/>
    <w:rsid w:val="0097157D"/>
    <w:rsid w:val="009717A6"/>
    <w:rsid w:val="00971B59"/>
    <w:rsid w:val="009721B7"/>
    <w:rsid w:val="0097241B"/>
    <w:rsid w:val="0097241D"/>
    <w:rsid w:val="009733F2"/>
    <w:rsid w:val="00973416"/>
    <w:rsid w:val="00973D1C"/>
    <w:rsid w:val="00975657"/>
    <w:rsid w:val="00975812"/>
    <w:rsid w:val="00975B1D"/>
    <w:rsid w:val="00975BC1"/>
    <w:rsid w:val="00975C93"/>
    <w:rsid w:val="00975E44"/>
    <w:rsid w:val="009761ED"/>
    <w:rsid w:val="00976491"/>
    <w:rsid w:val="0097667C"/>
    <w:rsid w:val="00976888"/>
    <w:rsid w:val="00976B78"/>
    <w:rsid w:val="00976BDD"/>
    <w:rsid w:val="00976DBF"/>
    <w:rsid w:val="00977454"/>
    <w:rsid w:val="00977636"/>
    <w:rsid w:val="0098060E"/>
    <w:rsid w:val="009808CA"/>
    <w:rsid w:val="00980A7B"/>
    <w:rsid w:val="00980BD7"/>
    <w:rsid w:val="00980EAB"/>
    <w:rsid w:val="00981EC1"/>
    <w:rsid w:val="00982327"/>
    <w:rsid w:val="009830DD"/>
    <w:rsid w:val="00983156"/>
    <w:rsid w:val="00983684"/>
    <w:rsid w:val="00983BB7"/>
    <w:rsid w:val="00983FC6"/>
    <w:rsid w:val="00984584"/>
    <w:rsid w:val="009846F9"/>
    <w:rsid w:val="009847DC"/>
    <w:rsid w:val="00984C6F"/>
    <w:rsid w:val="00984DEC"/>
    <w:rsid w:val="00984E38"/>
    <w:rsid w:val="00984F18"/>
    <w:rsid w:val="00985287"/>
    <w:rsid w:val="00985339"/>
    <w:rsid w:val="009855E4"/>
    <w:rsid w:val="009857EE"/>
    <w:rsid w:val="00985825"/>
    <w:rsid w:val="00985BDC"/>
    <w:rsid w:val="00985DA9"/>
    <w:rsid w:val="00986C8C"/>
    <w:rsid w:val="009876B2"/>
    <w:rsid w:val="00987A30"/>
    <w:rsid w:val="00987DD4"/>
    <w:rsid w:val="00987FDD"/>
    <w:rsid w:val="0099041D"/>
    <w:rsid w:val="009909BB"/>
    <w:rsid w:val="00990AFA"/>
    <w:rsid w:val="00990D3C"/>
    <w:rsid w:val="00990ECF"/>
    <w:rsid w:val="0099106D"/>
    <w:rsid w:val="00991F09"/>
    <w:rsid w:val="0099206A"/>
    <w:rsid w:val="0099263B"/>
    <w:rsid w:val="009927D8"/>
    <w:rsid w:val="0099303F"/>
    <w:rsid w:val="009935CC"/>
    <w:rsid w:val="0099450C"/>
    <w:rsid w:val="00994685"/>
    <w:rsid w:val="00994AE3"/>
    <w:rsid w:val="00994F15"/>
    <w:rsid w:val="00995663"/>
    <w:rsid w:val="009958F8"/>
    <w:rsid w:val="00996914"/>
    <w:rsid w:val="00996C10"/>
    <w:rsid w:val="00996D43"/>
    <w:rsid w:val="00997479"/>
    <w:rsid w:val="009A0293"/>
    <w:rsid w:val="009A0642"/>
    <w:rsid w:val="009A0919"/>
    <w:rsid w:val="009A0BF9"/>
    <w:rsid w:val="009A0E69"/>
    <w:rsid w:val="009A120A"/>
    <w:rsid w:val="009A15DF"/>
    <w:rsid w:val="009A15E1"/>
    <w:rsid w:val="009A1B69"/>
    <w:rsid w:val="009A1E04"/>
    <w:rsid w:val="009A27F3"/>
    <w:rsid w:val="009A2AC8"/>
    <w:rsid w:val="009A32F2"/>
    <w:rsid w:val="009A46E0"/>
    <w:rsid w:val="009A5061"/>
    <w:rsid w:val="009A5D3C"/>
    <w:rsid w:val="009A69CA"/>
    <w:rsid w:val="009A6A6D"/>
    <w:rsid w:val="009A6AC1"/>
    <w:rsid w:val="009A6B60"/>
    <w:rsid w:val="009A784D"/>
    <w:rsid w:val="009A784E"/>
    <w:rsid w:val="009A7CE4"/>
    <w:rsid w:val="009B1469"/>
    <w:rsid w:val="009B1517"/>
    <w:rsid w:val="009B1912"/>
    <w:rsid w:val="009B2773"/>
    <w:rsid w:val="009B2918"/>
    <w:rsid w:val="009B2B30"/>
    <w:rsid w:val="009B2CBC"/>
    <w:rsid w:val="009B30B1"/>
    <w:rsid w:val="009B338B"/>
    <w:rsid w:val="009B3D76"/>
    <w:rsid w:val="009B41FD"/>
    <w:rsid w:val="009B47E4"/>
    <w:rsid w:val="009B49D1"/>
    <w:rsid w:val="009B4F9A"/>
    <w:rsid w:val="009B5410"/>
    <w:rsid w:val="009B5A83"/>
    <w:rsid w:val="009B5BF7"/>
    <w:rsid w:val="009B5EBF"/>
    <w:rsid w:val="009B6AB8"/>
    <w:rsid w:val="009B6FE5"/>
    <w:rsid w:val="009B70D9"/>
    <w:rsid w:val="009B74C2"/>
    <w:rsid w:val="009B74F9"/>
    <w:rsid w:val="009C0CEB"/>
    <w:rsid w:val="009C14AD"/>
    <w:rsid w:val="009C194D"/>
    <w:rsid w:val="009C19AE"/>
    <w:rsid w:val="009C2CDD"/>
    <w:rsid w:val="009C2E20"/>
    <w:rsid w:val="009C3747"/>
    <w:rsid w:val="009C3EEB"/>
    <w:rsid w:val="009C407B"/>
    <w:rsid w:val="009C435A"/>
    <w:rsid w:val="009C4810"/>
    <w:rsid w:val="009C4DD7"/>
    <w:rsid w:val="009C5E37"/>
    <w:rsid w:val="009C60E7"/>
    <w:rsid w:val="009C6105"/>
    <w:rsid w:val="009C63ED"/>
    <w:rsid w:val="009C6ADF"/>
    <w:rsid w:val="009C737E"/>
    <w:rsid w:val="009C7652"/>
    <w:rsid w:val="009C7B53"/>
    <w:rsid w:val="009D037B"/>
    <w:rsid w:val="009D08EE"/>
    <w:rsid w:val="009D0C18"/>
    <w:rsid w:val="009D1180"/>
    <w:rsid w:val="009D1302"/>
    <w:rsid w:val="009D1365"/>
    <w:rsid w:val="009D158F"/>
    <w:rsid w:val="009D1B43"/>
    <w:rsid w:val="009D1D09"/>
    <w:rsid w:val="009D1D8A"/>
    <w:rsid w:val="009D1ED9"/>
    <w:rsid w:val="009D1F63"/>
    <w:rsid w:val="009D2113"/>
    <w:rsid w:val="009D2281"/>
    <w:rsid w:val="009D22CA"/>
    <w:rsid w:val="009D2CA1"/>
    <w:rsid w:val="009D352A"/>
    <w:rsid w:val="009D36F4"/>
    <w:rsid w:val="009D4387"/>
    <w:rsid w:val="009D471C"/>
    <w:rsid w:val="009D4CEF"/>
    <w:rsid w:val="009D53FB"/>
    <w:rsid w:val="009D553C"/>
    <w:rsid w:val="009D5BC3"/>
    <w:rsid w:val="009D5D97"/>
    <w:rsid w:val="009D62CC"/>
    <w:rsid w:val="009D654B"/>
    <w:rsid w:val="009D6AE0"/>
    <w:rsid w:val="009D7468"/>
    <w:rsid w:val="009D7A18"/>
    <w:rsid w:val="009E025A"/>
    <w:rsid w:val="009E03DF"/>
    <w:rsid w:val="009E06CD"/>
    <w:rsid w:val="009E076E"/>
    <w:rsid w:val="009E0E51"/>
    <w:rsid w:val="009E1A3B"/>
    <w:rsid w:val="009E1C7C"/>
    <w:rsid w:val="009E2319"/>
    <w:rsid w:val="009E2973"/>
    <w:rsid w:val="009E29E5"/>
    <w:rsid w:val="009E2A21"/>
    <w:rsid w:val="009E2DF4"/>
    <w:rsid w:val="009E2EAE"/>
    <w:rsid w:val="009E331E"/>
    <w:rsid w:val="009E358B"/>
    <w:rsid w:val="009E3722"/>
    <w:rsid w:val="009E3E6B"/>
    <w:rsid w:val="009E4296"/>
    <w:rsid w:val="009E485E"/>
    <w:rsid w:val="009E4E82"/>
    <w:rsid w:val="009E50A6"/>
    <w:rsid w:val="009E522F"/>
    <w:rsid w:val="009E54E9"/>
    <w:rsid w:val="009E5639"/>
    <w:rsid w:val="009E5D16"/>
    <w:rsid w:val="009E6AEC"/>
    <w:rsid w:val="009E75B7"/>
    <w:rsid w:val="009E7943"/>
    <w:rsid w:val="009E7FE9"/>
    <w:rsid w:val="009F002B"/>
    <w:rsid w:val="009F0219"/>
    <w:rsid w:val="009F06B8"/>
    <w:rsid w:val="009F0C84"/>
    <w:rsid w:val="009F1475"/>
    <w:rsid w:val="009F1832"/>
    <w:rsid w:val="009F1BE7"/>
    <w:rsid w:val="009F1D35"/>
    <w:rsid w:val="009F21A2"/>
    <w:rsid w:val="009F2545"/>
    <w:rsid w:val="009F2770"/>
    <w:rsid w:val="009F2ADC"/>
    <w:rsid w:val="009F2C9D"/>
    <w:rsid w:val="009F4241"/>
    <w:rsid w:val="009F4FAC"/>
    <w:rsid w:val="009F540F"/>
    <w:rsid w:val="009F6704"/>
    <w:rsid w:val="009F699D"/>
    <w:rsid w:val="009F6BC5"/>
    <w:rsid w:val="009F6E06"/>
    <w:rsid w:val="009F7061"/>
    <w:rsid w:val="009F72DA"/>
    <w:rsid w:val="009F7313"/>
    <w:rsid w:val="009F7711"/>
    <w:rsid w:val="009F7FA9"/>
    <w:rsid w:val="00A00548"/>
    <w:rsid w:val="00A0079A"/>
    <w:rsid w:val="00A00D25"/>
    <w:rsid w:val="00A0112B"/>
    <w:rsid w:val="00A01616"/>
    <w:rsid w:val="00A02163"/>
    <w:rsid w:val="00A0247E"/>
    <w:rsid w:val="00A02580"/>
    <w:rsid w:val="00A02EAD"/>
    <w:rsid w:val="00A03004"/>
    <w:rsid w:val="00A03F32"/>
    <w:rsid w:val="00A0406F"/>
    <w:rsid w:val="00A04272"/>
    <w:rsid w:val="00A043BE"/>
    <w:rsid w:val="00A044B1"/>
    <w:rsid w:val="00A04559"/>
    <w:rsid w:val="00A04D13"/>
    <w:rsid w:val="00A0542A"/>
    <w:rsid w:val="00A05471"/>
    <w:rsid w:val="00A05A49"/>
    <w:rsid w:val="00A05E22"/>
    <w:rsid w:val="00A05E9C"/>
    <w:rsid w:val="00A060DD"/>
    <w:rsid w:val="00A0622B"/>
    <w:rsid w:val="00A064B2"/>
    <w:rsid w:val="00A06557"/>
    <w:rsid w:val="00A069B3"/>
    <w:rsid w:val="00A06C1B"/>
    <w:rsid w:val="00A06D37"/>
    <w:rsid w:val="00A06D92"/>
    <w:rsid w:val="00A07215"/>
    <w:rsid w:val="00A104EF"/>
    <w:rsid w:val="00A10E14"/>
    <w:rsid w:val="00A11176"/>
    <w:rsid w:val="00A115E6"/>
    <w:rsid w:val="00A117C0"/>
    <w:rsid w:val="00A12387"/>
    <w:rsid w:val="00A12A17"/>
    <w:rsid w:val="00A12DE4"/>
    <w:rsid w:val="00A13342"/>
    <w:rsid w:val="00A14217"/>
    <w:rsid w:val="00A146EC"/>
    <w:rsid w:val="00A14A00"/>
    <w:rsid w:val="00A14A1D"/>
    <w:rsid w:val="00A15834"/>
    <w:rsid w:val="00A16081"/>
    <w:rsid w:val="00A1618A"/>
    <w:rsid w:val="00A161C4"/>
    <w:rsid w:val="00A162FB"/>
    <w:rsid w:val="00A16483"/>
    <w:rsid w:val="00A16530"/>
    <w:rsid w:val="00A1661B"/>
    <w:rsid w:val="00A1687D"/>
    <w:rsid w:val="00A173E5"/>
    <w:rsid w:val="00A17CD4"/>
    <w:rsid w:val="00A201B6"/>
    <w:rsid w:val="00A2076A"/>
    <w:rsid w:val="00A20A3C"/>
    <w:rsid w:val="00A20BF3"/>
    <w:rsid w:val="00A20DA2"/>
    <w:rsid w:val="00A2151A"/>
    <w:rsid w:val="00A215C2"/>
    <w:rsid w:val="00A21706"/>
    <w:rsid w:val="00A219A8"/>
    <w:rsid w:val="00A2201C"/>
    <w:rsid w:val="00A22023"/>
    <w:rsid w:val="00A221B6"/>
    <w:rsid w:val="00A228D5"/>
    <w:rsid w:val="00A228E8"/>
    <w:rsid w:val="00A22BA7"/>
    <w:rsid w:val="00A23A71"/>
    <w:rsid w:val="00A23B2A"/>
    <w:rsid w:val="00A245BE"/>
    <w:rsid w:val="00A247C8"/>
    <w:rsid w:val="00A256E5"/>
    <w:rsid w:val="00A258F3"/>
    <w:rsid w:val="00A259BF"/>
    <w:rsid w:val="00A25CA2"/>
    <w:rsid w:val="00A26486"/>
    <w:rsid w:val="00A264AA"/>
    <w:rsid w:val="00A26573"/>
    <w:rsid w:val="00A26673"/>
    <w:rsid w:val="00A26A3B"/>
    <w:rsid w:val="00A26CD1"/>
    <w:rsid w:val="00A26E5B"/>
    <w:rsid w:val="00A2715C"/>
    <w:rsid w:val="00A273D0"/>
    <w:rsid w:val="00A307ED"/>
    <w:rsid w:val="00A30C9E"/>
    <w:rsid w:val="00A30E20"/>
    <w:rsid w:val="00A3185D"/>
    <w:rsid w:val="00A3186B"/>
    <w:rsid w:val="00A31C81"/>
    <w:rsid w:val="00A32A1A"/>
    <w:rsid w:val="00A3315D"/>
    <w:rsid w:val="00A334A9"/>
    <w:rsid w:val="00A3368F"/>
    <w:rsid w:val="00A33BD4"/>
    <w:rsid w:val="00A341C2"/>
    <w:rsid w:val="00A3438C"/>
    <w:rsid w:val="00A34DE9"/>
    <w:rsid w:val="00A352D4"/>
    <w:rsid w:val="00A35319"/>
    <w:rsid w:val="00A3538C"/>
    <w:rsid w:val="00A354C7"/>
    <w:rsid w:val="00A357E7"/>
    <w:rsid w:val="00A35B61"/>
    <w:rsid w:val="00A363A6"/>
    <w:rsid w:val="00A36986"/>
    <w:rsid w:val="00A36A97"/>
    <w:rsid w:val="00A36C04"/>
    <w:rsid w:val="00A3717E"/>
    <w:rsid w:val="00A37599"/>
    <w:rsid w:val="00A37774"/>
    <w:rsid w:val="00A40718"/>
    <w:rsid w:val="00A408D9"/>
    <w:rsid w:val="00A40D0C"/>
    <w:rsid w:val="00A41410"/>
    <w:rsid w:val="00A41476"/>
    <w:rsid w:val="00A41D5B"/>
    <w:rsid w:val="00A42279"/>
    <w:rsid w:val="00A42866"/>
    <w:rsid w:val="00A4377B"/>
    <w:rsid w:val="00A442E4"/>
    <w:rsid w:val="00A445F3"/>
    <w:rsid w:val="00A44A7E"/>
    <w:rsid w:val="00A44BA4"/>
    <w:rsid w:val="00A44CB6"/>
    <w:rsid w:val="00A44D5B"/>
    <w:rsid w:val="00A45A0F"/>
    <w:rsid w:val="00A46077"/>
    <w:rsid w:val="00A4614C"/>
    <w:rsid w:val="00A464CE"/>
    <w:rsid w:val="00A46A98"/>
    <w:rsid w:val="00A47075"/>
    <w:rsid w:val="00A47192"/>
    <w:rsid w:val="00A47509"/>
    <w:rsid w:val="00A475C5"/>
    <w:rsid w:val="00A47F2F"/>
    <w:rsid w:val="00A501DC"/>
    <w:rsid w:val="00A506CB"/>
    <w:rsid w:val="00A50BB9"/>
    <w:rsid w:val="00A51518"/>
    <w:rsid w:val="00A5195B"/>
    <w:rsid w:val="00A51EEB"/>
    <w:rsid w:val="00A51FBE"/>
    <w:rsid w:val="00A522B0"/>
    <w:rsid w:val="00A5299F"/>
    <w:rsid w:val="00A52E87"/>
    <w:rsid w:val="00A540F4"/>
    <w:rsid w:val="00A54206"/>
    <w:rsid w:val="00A557DE"/>
    <w:rsid w:val="00A560D9"/>
    <w:rsid w:val="00A567D8"/>
    <w:rsid w:val="00A56800"/>
    <w:rsid w:val="00A56932"/>
    <w:rsid w:val="00A56B30"/>
    <w:rsid w:val="00A56F04"/>
    <w:rsid w:val="00A56FF6"/>
    <w:rsid w:val="00A570F2"/>
    <w:rsid w:val="00A571E6"/>
    <w:rsid w:val="00A57535"/>
    <w:rsid w:val="00A57E73"/>
    <w:rsid w:val="00A60B5E"/>
    <w:rsid w:val="00A60B73"/>
    <w:rsid w:val="00A612E4"/>
    <w:rsid w:val="00A6131D"/>
    <w:rsid w:val="00A61746"/>
    <w:rsid w:val="00A61CC8"/>
    <w:rsid w:val="00A624A8"/>
    <w:rsid w:val="00A62E6D"/>
    <w:rsid w:val="00A6321E"/>
    <w:rsid w:val="00A6369E"/>
    <w:rsid w:val="00A64221"/>
    <w:rsid w:val="00A64EC8"/>
    <w:rsid w:val="00A64FB6"/>
    <w:rsid w:val="00A65303"/>
    <w:rsid w:val="00A65515"/>
    <w:rsid w:val="00A655EB"/>
    <w:rsid w:val="00A65602"/>
    <w:rsid w:val="00A6562E"/>
    <w:rsid w:val="00A65F97"/>
    <w:rsid w:val="00A6605B"/>
    <w:rsid w:val="00A6670C"/>
    <w:rsid w:val="00A66F65"/>
    <w:rsid w:val="00A672FA"/>
    <w:rsid w:val="00A676D6"/>
    <w:rsid w:val="00A67A4E"/>
    <w:rsid w:val="00A67D62"/>
    <w:rsid w:val="00A708EA"/>
    <w:rsid w:val="00A70AD8"/>
    <w:rsid w:val="00A70D15"/>
    <w:rsid w:val="00A70F61"/>
    <w:rsid w:val="00A716E3"/>
    <w:rsid w:val="00A7185C"/>
    <w:rsid w:val="00A71BF1"/>
    <w:rsid w:val="00A72032"/>
    <w:rsid w:val="00A72911"/>
    <w:rsid w:val="00A72BA5"/>
    <w:rsid w:val="00A73893"/>
    <w:rsid w:val="00A73A1E"/>
    <w:rsid w:val="00A74800"/>
    <w:rsid w:val="00A754BD"/>
    <w:rsid w:val="00A75707"/>
    <w:rsid w:val="00A7592A"/>
    <w:rsid w:val="00A75B8C"/>
    <w:rsid w:val="00A75D26"/>
    <w:rsid w:val="00A765EF"/>
    <w:rsid w:val="00A7698C"/>
    <w:rsid w:val="00A76A01"/>
    <w:rsid w:val="00A76B3B"/>
    <w:rsid w:val="00A76DBF"/>
    <w:rsid w:val="00A77099"/>
    <w:rsid w:val="00A77321"/>
    <w:rsid w:val="00A77AD8"/>
    <w:rsid w:val="00A77E54"/>
    <w:rsid w:val="00A801EC"/>
    <w:rsid w:val="00A80257"/>
    <w:rsid w:val="00A80266"/>
    <w:rsid w:val="00A802EE"/>
    <w:rsid w:val="00A803BA"/>
    <w:rsid w:val="00A803F9"/>
    <w:rsid w:val="00A80982"/>
    <w:rsid w:val="00A81074"/>
    <w:rsid w:val="00A810D8"/>
    <w:rsid w:val="00A81B2B"/>
    <w:rsid w:val="00A81C71"/>
    <w:rsid w:val="00A81FFE"/>
    <w:rsid w:val="00A8275F"/>
    <w:rsid w:val="00A82DB2"/>
    <w:rsid w:val="00A82EBC"/>
    <w:rsid w:val="00A82F33"/>
    <w:rsid w:val="00A831C4"/>
    <w:rsid w:val="00A841D3"/>
    <w:rsid w:val="00A8433E"/>
    <w:rsid w:val="00A8454B"/>
    <w:rsid w:val="00A8499C"/>
    <w:rsid w:val="00A849B3"/>
    <w:rsid w:val="00A852C0"/>
    <w:rsid w:val="00A859AE"/>
    <w:rsid w:val="00A85D21"/>
    <w:rsid w:val="00A85EE7"/>
    <w:rsid w:val="00A8721A"/>
    <w:rsid w:val="00A872CD"/>
    <w:rsid w:val="00A87B1D"/>
    <w:rsid w:val="00A87F0A"/>
    <w:rsid w:val="00A90532"/>
    <w:rsid w:val="00A911A1"/>
    <w:rsid w:val="00A91857"/>
    <w:rsid w:val="00A91868"/>
    <w:rsid w:val="00A92304"/>
    <w:rsid w:val="00A92417"/>
    <w:rsid w:val="00A928E6"/>
    <w:rsid w:val="00A92D07"/>
    <w:rsid w:val="00A92E4B"/>
    <w:rsid w:val="00A92EEE"/>
    <w:rsid w:val="00A93037"/>
    <w:rsid w:val="00A9309B"/>
    <w:rsid w:val="00A93328"/>
    <w:rsid w:val="00A93BB6"/>
    <w:rsid w:val="00A93D6D"/>
    <w:rsid w:val="00A93EF4"/>
    <w:rsid w:val="00A940EE"/>
    <w:rsid w:val="00A9468D"/>
    <w:rsid w:val="00A94C35"/>
    <w:rsid w:val="00A9576C"/>
    <w:rsid w:val="00A95B8A"/>
    <w:rsid w:val="00A95C05"/>
    <w:rsid w:val="00A96FDC"/>
    <w:rsid w:val="00A97023"/>
    <w:rsid w:val="00A9713A"/>
    <w:rsid w:val="00A971BE"/>
    <w:rsid w:val="00A97502"/>
    <w:rsid w:val="00A97535"/>
    <w:rsid w:val="00A97996"/>
    <w:rsid w:val="00A97B4C"/>
    <w:rsid w:val="00AA041D"/>
    <w:rsid w:val="00AA07CA"/>
    <w:rsid w:val="00AA1AB2"/>
    <w:rsid w:val="00AA1D21"/>
    <w:rsid w:val="00AA23E3"/>
    <w:rsid w:val="00AA28BF"/>
    <w:rsid w:val="00AA2DA9"/>
    <w:rsid w:val="00AA3269"/>
    <w:rsid w:val="00AA3861"/>
    <w:rsid w:val="00AA3D5B"/>
    <w:rsid w:val="00AA468A"/>
    <w:rsid w:val="00AA4ED7"/>
    <w:rsid w:val="00AA524A"/>
    <w:rsid w:val="00AA56CC"/>
    <w:rsid w:val="00AA5F6E"/>
    <w:rsid w:val="00AA602F"/>
    <w:rsid w:val="00AA6111"/>
    <w:rsid w:val="00AA643B"/>
    <w:rsid w:val="00AA6A87"/>
    <w:rsid w:val="00AA6BF3"/>
    <w:rsid w:val="00AA74EB"/>
    <w:rsid w:val="00AA763E"/>
    <w:rsid w:val="00AB04BE"/>
    <w:rsid w:val="00AB0830"/>
    <w:rsid w:val="00AB089D"/>
    <w:rsid w:val="00AB0E0A"/>
    <w:rsid w:val="00AB11A4"/>
    <w:rsid w:val="00AB14E8"/>
    <w:rsid w:val="00AB181B"/>
    <w:rsid w:val="00AB1CA3"/>
    <w:rsid w:val="00AB1CB0"/>
    <w:rsid w:val="00AB1D03"/>
    <w:rsid w:val="00AB1DDF"/>
    <w:rsid w:val="00AB2923"/>
    <w:rsid w:val="00AB2D97"/>
    <w:rsid w:val="00AB3702"/>
    <w:rsid w:val="00AB39E0"/>
    <w:rsid w:val="00AB3AA2"/>
    <w:rsid w:val="00AB3C40"/>
    <w:rsid w:val="00AB3C6B"/>
    <w:rsid w:val="00AB3DA3"/>
    <w:rsid w:val="00AB3DE6"/>
    <w:rsid w:val="00AB4C93"/>
    <w:rsid w:val="00AB4CE0"/>
    <w:rsid w:val="00AB5985"/>
    <w:rsid w:val="00AB62DF"/>
    <w:rsid w:val="00AB6429"/>
    <w:rsid w:val="00AB700D"/>
    <w:rsid w:val="00AB7753"/>
    <w:rsid w:val="00AC01A5"/>
    <w:rsid w:val="00AC0667"/>
    <w:rsid w:val="00AC079D"/>
    <w:rsid w:val="00AC0A3A"/>
    <w:rsid w:val="00AC0E64"/>
    <w:rsid w:val="00AC1308"/>
    <w:rsid w:val="00AC13A9"/>
    <w:rsid w:val="00AC182E"/>
    <w:rsid w:val="00AC1BAF"/>
    <w:rsid w:val="00AC1BD2"/>
    <w:rsid w:val="00AC240B"/>
    <w:rsid w:val="00AC2429"/>
    <w:rsid w:val="00AC26A8"/>
    <w:rsid w:val="00AC2DBA"/>
    <w:rsid w:val="00AC309A"/>
    <w:rsid w:val="00AC3611"/>
    <w:rsid w:val="00AC435C"/>
    <w:rsid w:val="00AC5274"/>
    <w:rsid w:val="00AC52BD"/>
    <w:rsid w:val="00AC580E"/>
    <w:rsid w:val="00AC5BD7"/>
    <w:rsid w:val="00AC6083"/>
    <w:rsid w:val="00AC68CC"/>
    <w:rsid w:val="00AC6A0C"/>
    <w:rsid w:val="00AC6B80"/>
    <w:rsid w:val="00AC7110"/>
    <w:rsid w:val="00AC79D6"/>
    <w:rsid w:val="00AC7F5F"/>
    <w:rsid w:val="00AD0083"/>
    <w:rsid w:val="00AD04FE"/>
    <w:rsid w:val="00AD0659"/>
    <w:rsid w:val="00AD0680"/>
    <w:rsid w:val="00AD0C07"/>
    <w:rsid w:val="00AD113D"/>
    <w:rsid w:val="00AD16C1"/>
    <w:rsid w:val="00AD2C4C"/>
    <w:rsid w:val="00AD30A5"/>
    <w:rsid w:val="00AD321C"/>
    <w:rsid w:val="00AD34C9"/>
    <w:rsid w:val="00AD34F0"/>
    <w:rsid w:val="00AD3872"/>
    <w:rsid w:val="00AD3A6D"/>
    <w:rsid w:val="00AD4C58"/>
    <w:rsid w:val="00AD4E8C"/>
    <w:rsid w:val="00AD4F78"/>
    <w:rsid w:val="00AD6131"/>
    <w:rsid w:val="00AD62D9"/>
    <w:rsid w:val="00AD6D0A"/>
    <w:rsid w:val="00AD6D14"/>
    <w:rsid w:val="00AD7936"/>
    <w:rsid w:val="00AD7A08"/>
    <w:rsid w:val="00AD7C88"/>
    <w:rsid w:val="00AE0831"/>
    <w:rsid w:val="00AE09D4"/>
    <w:rsid w:val="00AE0F3F"/>
    <w:rsid w:val="00AE1347"/>
    <w:rsid w:val="00AE1475"/>
    <w:rsid w:val="00AE1FD5"/>
    <w:rsid w:val="00AE20FB"/>
    <w:rsid w:val="00AE2605"/>
    <w:rsid w:val="00AE284D"/>
    <w:rsid w:val="00AE29EB"/>
    <w:rsid w:val="00AE2AC7"/>
    <w:rsid w:val="00AE2C60"/>
    <w:rsid w:val="00AE3568"/>
    <w:rsid w:val="00AE3B50"/>
    <w:rsid w:val="00AE3BEE"/>
    <w:rsid w:val="00AE411B"/>
    <w:rsid w:val="00AE4598"/>
    <w:rsid w:val="00AE49EC"/>
    <w:rsid w:val="00AE4C2F"/>
    <w:rsid w:val="00AE4EB4"/>
    <w:rsid w:val="00AE516A"/>
    <w:rsid w:val="00AE5468"/>
    <w:rsid w:val="00AE56C0"/>
    <w:rsid w:val="00AE575A"/>
    <w:rsid w:val="00AE57D2"/>
    <w:rsid w:val="00AE5EA7"/>
    <w:rsid w:val="00AE5F0D"/>
    <w:rsid w:val="00AE61E2"/>
    <w:rsid w:val="00AE6C6E"/>
    <w:rsid w:val="00AE6D9E"/>
    <w:rsid w:val="00AF014B"/>
    <w:rsid w:val="00AF02E2"/>
    <w:rsid w:val="00AF0707"/>
    <w:rsid w:val="00AF0ABD"/>
    <w:rsid w:val="00AF0F21"/>
    <w:rsid w:val="00AF187C"/>
    <w:rsid w:val="00AF24E6"/>
    <w:rsid w:val="00AF2743"/>
    <w:rsid w:val="00AF2A4F"/>
    <w:rsid w:val="00AF2B5A"/>
    <w:rsid w:val="00AF324E"/>
    <w:rsid w:val="00AF349B"/>
    <w:rsid w:val="00AF3565"/>
    <w:rsid w:val="00AF3BBA"/>
    <w:rsid w:val="00AF41AE"/>
    <w:rsid w:val="00AF432E"/>
    <w:rsid w:val="00AF43C7"/>
    <w:rsid w:val="00AF4DBC"/>
    <w:rsid w:val="00AF4F58"/>
    <w:rsid w:val="00AF52D7"/>
    <w:rsid w:val="00AF544B"/>
    <w:rsid w:val="00AF5681"/>
    <w:rsid w:val="00AF570F"/>
    <w:rsid w:val="00AF5975"/>
    <w:rsid w:val="00AF6400"/>
    <w:rsid w:val="00AF6821"/>
    <w:rsid w:val="00AF6C58"/>
    <w:rsid w:val="00AF7241"/>
    <w:rsid w:val="00AF7677"/>
    <w:rsid w:val="00AF7798"/>
    <w:rsid w:val="00AF7AFB"/>
    <w:rsid w:val="00AF7CA9"/>
    <w:rsid w:val="00B00A2C"/>
    <w:rsid w:val="00B00B3E"/>
    <w:rsid w:val="00B01AF0"/>
    <w:rsid w:val="00B02147"/>
    <w:rsid w:val="00B02E02"/>
    <w:rsid w:val="00B036B4"/>
    <w:rsid w:val="00B038D7"/>
    <w:rsid w:val="00B03902"/>
    <w:rsid w:val="00B03A2A"/>
    <w:rsid w:val="00B03C95"/>
    <w:rsid w:val="00B03C9D"/>
    <w:rsid w:val="00B03F4F"/>
    <w:rsid w:val="00B04012"/>
    <w:rsid w:val="00B04590"/>
    <w:rsid w:val="00B047F0"/>
    <w:rsid w:val="00B0509E"/>
    <w:rsid w:val="00B0541D"/>
    <w:rsid w:val="00B05528"/>
    <w:rsid w:val="00B05534"/>
    <w:rsid w:val="00B05900"/>
    <w:rsid w:val="00B05A44"/>
    <w:rsid w:val="00B06994"/>
    <w:rsid w:val="00B069BE"/>
    <w:rsid w:val="00B071C3"/>
    <w:rsid w:val="00B0723B"/>
    <w:rsid w:val="00B076CC"/>
    <w:rsid w:val="00B10022"/>
    <w:rsid w:val="00B102CD"/>
    <w:rsid w:val="00B102EF"/>
    <w:rsid w:val="00B10726"/>
    <w:rsid w:val="00B10AD8"/>
    <w:rsid w:val="00B113BB"/>
    <w:rsid w:val="00B117AE"/>
    <w:rsid w:val="00B126E8"/>
    <w:rsid w:val="00B12A91"/>
    <w:rsid w:val="00B12B89"/>
    <w:rsid w:val="00B12C9A"/>
    <w:rsid w:val="00B12D16"/>
    <w:rsid w:val="00B12D95"/>
    <w:rsid w:val="00B1304F"/>
    <w:rsid w:val="00B132B1"/>
    <w:rsid w:val="00B133A7"/>
    <w:rsid w:val="00B136C2"/>
    <w:rsid w:val="00B13941"/>
    <w:rsid w:val="00B13DB3"/>
    <w:rsid w:val="00B14994"/>
    <w:rsid w:val="00B15042"/>
    <w:rsid w:val="00B1584E"/>
    <w:rsid w:val="00B15D79"/>
    <w:rsid w:val="00B1633C"/>
    <w:rsid w:val="00B16DB0"/>
    <w:rsid w:val="00B17161"/>
    <w:rsid w:val="00B171D4"/>
    <w:rsid w:val="00B17A54"/>
    <w:rsid w:val="00B17AD7"/>
    <w:rsid w:val="00B17BDF"/>
    <w:rsid w:val="00B2057A"/>
    <w:rsid w:val="00B20772"/>
    <w:rsid w:val="00B20C2A"/>
    <w:rsid w:val="00B20E9D"/>
    <w:rsid w:val="00B217FF"/>
    <w:rsid w:val="00B21B67"/>
    <w:rsid w:val="00B21C94"/>
    <w:rsid w:val="00B21DA0"/>
    <w:rsid w:val="00B21E03"/>
    <w:rsid w:val="00B21F57"/>
    <w:rsid w:val="00B2205E"/>
    <w:rsid w:val="00B222EE"/>
    <w:rsid w:val="00B22353"/>
    <w:rsid w:val="00B22674"/>
    <w:rsid w:val="00B22812"/>
    <w:rsid w:val="00B23167"/>
    <w:rsid w:val="00B23291"/>
    <w:rsid w:val="00B2370D"/>
    <w:rsid w:val="00B23873"/>
    <w:rsid w:val="00B23E3D"/>
    <w:rsid w:val="00B24196"/>
    <w:rsid w:val="00B24866"/>
    <w:rsid w:val="00B2518F"/>
    <w:rsid w:val="00B251FB"/>
    <w:rsid w:val="00B2533A"/>
    <w:rsid w:val="00B258E4"/>
    <w:rsid w:val="00B2681C"/>
    <w:rsid w:val="00B27084"/>
    <w:rsid w:val="00B27919"/>
    <w:rsid w:val="00B27EDD"/>
    <w:rsid w:val="00B301B8"/>
    <w:rsid w:val="00B30748"/>
    <w:rsid w:val="00B307A4"/>
    <w:rsid w:val="00B3103F"/>
    <w:rsid w:val="00B3107E"/>
    <w:rsid w:val="00B310A2"/>
    <w:rsid w:val="00B313A5"/>
    <w:rsid w:val="00B3140C"/>
    <w:rsid w:val="00B31BC0"/>
    <w:rsid w:val="00B32A58"/>
    <w:rsid w:val="00B32C0C"/>
    <w:rsid w:val="00B32CFC"/>
    <w:rsid w:val="00B32FD6"/>
    <w:rsid w:val="00B3356F"/>
    <w:rsid w:val="00B33683"/>
    <w:rsid w:val="00B33C06"/>
    <w:rsid w:val="00B3441D"/>
    <w:rsid w:val="00B34A3A"/>
    <w:rsid w:val="00B35151"/>
    <w:rsid w:val="00B3522A"/>
    <w:rsid w:val="00B3569A"/>
    <w:rsid w:val="00B35733"/>
    <w:rsid w:val="00B35862"/>
    <w:rsid w:val="00B35FC1"/>
    <w:rsid w:val="00B3616E"/>
    <w:rsid w:val="00B36485"/>
    <w:rsid w:val="00B36B39"/>
    <w:rsid w:val="00B36F86"/>
    <w:rsid w:val="00B371BE"/>
    <w:rsid w:val="00B378A2"/>
    <w:rsid w:val="00B40BCB"/>
    <w:rsid w:val="00B4178B"/>
    <w:rsid w:val="00B418DA"/>
    <w:rsid w:val="00B419E1"/>
    <w:rsid w:val="00B41B8C"/>
    <w:rsid w:val="00B41D46"/>
    <w:rsid w:val="00B421FC"/>
    <w:rsid w:val="00B4276B"/>
    <w:rsid w:val="00B42B12"/>
    <w:rsid w:val="00B42CDE"/>
    <w:rsid w:val="00B42DB3"/>
    <w:rsid w:val="00B43181"/>
    <w:rsid w:val="00B437C6"/>
    <w:rsid w:val="00B43B7E"/>
    <w:rsid w:val="00B43DF5"/>
    <w:rsid w:val="00B44731"/>
    <w:rsid w:val="00B44868"/>
    <w:rsid w:val="00B44AC6"/>
    <w:rsid w:val="00B44B1C"/>
    <w:rsid w:val="00B44BC6"/>
    <w:rsid w:val="00B44D1B"/>
    <w:rsid w:val="00B450D6"/>
    <w:rsid w:val="00B454AB"/>
    <w:rsid w:val="00B45888"/>
    <w:rsid w:val="00B45B7F"/>
    <w:rsid w:val="00B45D4B"/>
    <w:rsid w:val="00B46189"/>
    <w:rsid w:val="00B46400"/>
    <w:rsid w:val="00B46776"/>
    <w:rsid w:val="00B477E0"/>
    <w:rsid w:val="00B47ADA"/>
    <w:rsid w:val="00B47EFB"/>
    <w:rsid w:val="00B5029C"/>
    <w:rsid w:val="00B502D8"/>
    <w:rsid w:val="00B505A1"/>
    <w:rsid w:val="00B50EB8"/>
    <w:rsid w:val="00B50F29"/>
    <w:rsid w:val="00B51151"/>
    <w:rsid w:val="00B51260"/>
    <w:rsid w:val="00B51649"/>
    <w:rsid w:val="00B51788"/>
    <w:rsid w:val="00B51CD7"/>
    <w:rsid w:val="00B524FA"/>
    <w:rsid w:val="00B5273D"/>
    <w:rsid w:val="00B5275A"/>
    <w:rsid w:val="00B5307F"/>
    <w:rsid w:val="00B5342C"/>
    <w:rsid w:val="00B5351B"/>
    <w:rsid w:val="00B53614"/>
    <w:rsid w:val="00B53837"/>
    <w:rsid w:val="00B53E42"/>
    <w:rsid w:val="00B53F22"/>
    <w:rsid w:val="00B54385"/>
    <w:rsid w:val="00B54564"/>
    <w:rsid w:val="00B54D24"/>
    <w:rsid w:val="00B55555"/>
    <w:rsid w:val="00B557B8"/>
    <w:rsid w:val="00B56CBE"/>
    <w:rsid w:val="00B56CD1"/>
    <w:rsid w:val="00B56F2D"/>
    <w:rsid w:val="00B57291"/>
    <w:rsid w:val="00B57D63"/>
    <w:rsid w:val="00B57FF3"/>
    <w:rsid w:val="00B60506"/>
    <w:rsid w:val="00B60A1A"/>
    <w:rsid w:val="00B60BEE"/>
    <w:rsid w:val="00B61319"/>
    <w:rsid w:val="00B61EF4"/>
    <w:rsid w:val="00B6231D"/>
    <w:rsid w:val="00B62E2C"/>
    <w:rsid w:val="00B63906"/>
    <w:rsid w:val="00B63D34"/>
    <w:rsid w:val="00B63D53"/>
    <w:rsid w:val="00B63DC6"/>
    <w:rsid w:val="00B63F49"/>
    <w:rsid w:val="00B64014"/>
    <w:rsid w:val="00B64B5E"/>
    <w:rsid w:val="00B64FAB"/>
    <w:rsid w:val="00B66446"/>
    <w:rsid w:val="00B66E4D"/>
    <w:rsid w:val="00B67A2B"/>
    <w:rsid w:val="00B67A66"/>
    <w:rsid w:val="00B70338"/>
    <w:rsid w:val="00B707FA"/>
    <w:rsid w:val="00B71340"/>
    <w:rsid w:val="00B71B7B"/>
    <w:rsid w:val="00B71BC9"/>
    <w:rsid w:val="00B71EF3"/>
    <w:rsid w:val="00B72BF8"/>
    <w:rsid w:val="00B72EE9"/>
    <w:rsid w:val="00B730C6"/>
    <w:rsid w:val="00B734F8"/>
    <w:rsid w:val="00B7356D"/>
    <w:rsid w:val="00B74005"/>
    <w:rsid w:val="00B74A3B"/>
    <w:rsid w:val="00B756B7"/>
    <w:rsid w:val="00B75A72"/>
    <w:rsid w:val="00B75D38"/>
    <w:rsid w:val="00B75DA3"/>
    <w:rsid w:val="00B7651E"/>
    <w:rsid w:val="00B765BF"/>
    <w:rsid w:val="00B76639"/>
    <w:rsid w:val="00B76DFD"/>
    <w:rsid w:val="00B77247"/>
    <w:rsid w:val="00B773D5"/>
    <w:rsid w:val="00B773F5"/>
    <w:rsid w:val="00B77943"/>
    <w:rsid w:val="00B804A7"/>
    <w:rsid w:val="00B804DE"/>
    <w:rsid w:val="00B80DA3"/>
    <w:rsid w:val="00B80F8F"/>
    <w:rsid w:val="00B81124"/>
    <w:rsid w:val="00B81606"/>
    <w:rsid w:val="00B82096"/>
    <w:rsid w:val="00B824D7"/>
    <w:rsid w:val="00B825CC"/>
    <w:rsid w:val="00B82740"/>
    <w:rsid w:val="00B82896"/>
    <w:rsid w:val="00B83029"/>
    <w:rsid w:val="00B83426"/>
    <w:rsid w:val="00B8350F"/>
    <w:rsid w:val="00B8389C"/>
    <w:rsid w:val="00B83A1F"/>
    <w:rsid w:val="00B83B60"/>
    <w:rsid w:val="00B83F31"/>
    <w:rsid w:val="00B842ED"/>
    <w:rsid w:val="00B844AC"/>
    <w:rsid w:val="00B84535"/>
    <w:rsid w:val="00B84D66"/>
    <w:rsid w:val="00B852CF"/>
    <w:rsid w:val="00B85408"/>
    <w:rsid w:val="00B85C8D"/>
    <w:rsid w:val="00B85CEB"/>
    <w:rsid w:val="00B8602D"/>
    <w:rsid w:val="00B862FF"/>
    <w:rsid w:val="00B863DE"/>
    <w:rsid w:val="00B868A6"/>
    <w:rsid w:val="00B874D2"/>
    <w:rsid w:val="00B87916"/>
    <w:rsid w:val="00B87B0D"/>
    <w:rsid w:val="00B87F17"/>
    <w:rsid w:val="00B901E0"/>
    <w:rsid w:val="00B9075F"/>
    <w:rsid w:val="00B90C7A"/>
    <w:rsid w:val="00B90E5F"/>
    <w:rsid w:val="00B9149C"/>
    <w:rsid w:val="00B9218B"/>
    <w:rsid w:val="00B92BCD"/>
    <w:rsid w:val="00B92E2D"/>
    <w:rsid w:val="00B9339E"/>
    <w:rsid w:val="00B93E09"/>
    <w:rsid w:val="00B93FB2"/>
    <w:rsid w:val="00B94022"/>
    <w:rsid w:val="00B94B3B"/>
    <w:rsid w:val="00B94C39"/>
    <w:rsid w:val="00B94F40"/>
    <w:rsid w:val="00B96308"/>
    <w:rsid w:val="00B963D2"/>
    <w:rsid w:val="00B96C68"/>
    <w:rsid w:val="00B96F8B"/>
    <w:rsid w:val="00B96F8C"/>
    <w:rsid w:val="00B97116"/>
    <w:rsid w:val="00BA03C0"/>
    <w:rsid w:val="00BA0826"/>
    <w:rsid w:val="00BA17F5"/>
    <w:rsid w:val="00BA1851"/>
    <w:rsid w:val="00BA18EA"/>
    <w:rsid w:val="00BA1C39"/>
    <w:rsid w:val="00BA1F5E"/>
    <w:rsid w:val="00BA3481"/>
    <w:rsid w:val="00BA3C3D"/>
    <w:rsid w:val="00BA4788"/>
    <w:rsid w:val="00BA47E4"/>
    <w:rsid w:val="00BA4AE9"/>
    <w:rsid w:val="00BA4ECA"/>
    <w:rsid w:val="00BA5345"/>
    <w:rsid w:val="00BA53E2"/>
    <w:rsid w:val="00BA5DA4"/>
    <w:rsid w:val="00BA5FE1"/>
    <w:rsid w:val="00BA6138"/>
    <w:rsid w:val="00BA64B2"/>
    <w:rsid w:val="00BA6B4A"/>
    <w:rsid w:val="00BA71F8"/>
    <w:rsid w:val="00BA74CB"/>
    <w:rsid w:val="00BA75DE"/>
    <w:rsid w:val="00BA7633"/>
    <w:rsid w:val="00BA77F3"/>
    <w:rsid w:val="00BA78D0"/>
    <w:rsid w:val="00BB04F9"/>
    <w:rsid w:val="00BB0A00"/>
    <w:rsid w:val="00BB1243"/>
    <w:rsid w:val="00BB125A"/>
    <w:rsid w:val="00BB1456"/>
    <w:rsid w:val="00BB1BDC"/>
    <w:rsid w:val="00BB2313"/>
    <w:rsid w:val="00BB2766"/>
    <w:rsid w:val="00BB27D0"/>
    <w:rsid w:val="00BB2AC2"/>
    <w:rsid w:val="00BB2E00"/>
    <w:rsid w:val="00BB2E1D"/>
    <w:rsid w:val="00BB3727"/>
    <w:rsid w:val="00BB3E82"/>
    <w:rsid w:val="00BB4416"/>
    <w:rsid w:val="00BB4A1E"/>
    <w:rsid w:val="00BB4AE5"/>
    <w:rsid w:val="00BB54B3"/>
    <w:rsid w:val="00BB56BC"/>
    <w:rsid w:val="00BB5940"/>
    <w:rsid w:val="00BB5A3B"/>
    <w:rsid w:val="00BB5DF4"/>
    <w:rsid w:val="00BB614A"/>
    <w:rsid w:val="00BB648B"/>
    <w:rsid w:val="00BB673D"/>
    <w:rsid w:val="00BB6C5A"/>
    <w:rsid w:val="00BB6C94"/>
    <w:rsid w:val="00BB6DAE"/>
    <w:rsid w:val="00BB7C37"/>
    <w:rsid w:val="00BC08B6"/>
    <w:rsid w:val="00BC0CC8"/>
    <w:rsid w:val="00BC1537"/>
    <w:rsid w:val="00BC18C7"/>
    <w:rsid w:val="00BC192F"/>
    <w:rsid w:val="00BC19A8"/>
    <w:rsid w:val="00BC1BF2"/>
    <w:rsid w:val="00BC1C0C"/>
    <w:rsid w:val="00BC27F6"/>
    <w:rsid w:val="00BC2E75"/>
    <w:rsid w:val="00BC2FDE"/>
    <w:rsid w:val="00BC30DD"/>
    <w:rsid w:val="00BC34DB"/>
    <w:rsid w:val="00BC39B2"/>
    <w:rsid w:val="00BC3DF9"/>
    <w:rsid w:val="00BC4008"/>
    <w:rsid w:val="00BC410A"/>
    <w:rsid w:val="00BC4528"/>
    <w:rsid w:val="00BC45AB"/>
    <w:rsid w:val="00BC4C91"/>
    <w:rsid w:val="00BC5948"/>
    <w:rsid w:val="00BC5BFF"/>
    <w:rsid w:val="00BC5FA6"/>
    <w:rsid w:val="00BC61A8"/>
    <w:rsid w:val="00BC6448"/>
    <w:rsid w:val="00BC6454"/>
    <w:rsid w:val="00BC67C8"/>
    <w:rsid w:val="00BC685C"/>
    <w:rsid w:val="00BC7146"/>
    <w:rsid w:val="00BC75F8"/>
    <w:rsid w:val="00BC79B6"/>
    <w:rsid w:val="00BC7D50"/>
    <w:rsid w:val="00BC7D62"/>
    <w:rsid w:val="00BD051E"/>
    <w:rsid w:val="00BD053E"/>
    <w:rsid w:val="00BD0AEB"/>
    <w:rsid w:val="00BD0DCD"/>
    <w:rsid w:val="00BD147C"/>
    <w:rsid w:val="00BD16B9"/>
    <w:rsid w:val="00BD1735"/>
    <w:rsid w:val="00BD1C2F"/>
    <w:rsid w:val="00BD25C2"/>
    <w:rsid w:val="00BD2929"/>
    <w:rsid w:val="00BD2937"/>
    <w:rsid w:val="00BD2A85"/>
    <w:rsid w:val="00BD3798"/>
    <w:rsid w:val="00BD3B52"/>
    <w:rsid w:val="00BD431C"/>
    <w:rsid w:val="00BD465B"/>
    <w:rsid w:val="00BD47A8"/>
    <w:rsid w:val="00BD4AFB"/>
    <w:rsid w:val="00BD50A2"/>
    <w:rsid w:val="00BD54B9"/>
    <w:rsid w:val="00BD56A9"/>
    <w:rsid w:val="00BD5BA1"/>
    <w:rsid w:val="00BD600D"/>
    <w:rsid w:val="00BD60AA"/>
    <w:rsid w:val="00BD60FB"/>
    <w:rsid w:val="00BD6B04"/>
    <w:rsid w:val="00BD73B9"/>
    <w:rsid w:val="00BD79C0"/>
    <w:rsid w:val="00BD7E79"/>
    <w:rsid w:val="00BE0162"/>
    <w:rsid w:val="00BE0489"/>
    <w:rsid w:val="00BE1598"/>
    <w:rsid w:val="00BE1C8A"/>
    <w:rsid w:val="00BE260C"/>
    <w:rsid w:val="00BE2628"/>
    <w:rsid w:val="00BE290F"/>
    <w:rsid w:val="00BE3E3C"/>
    <w:rsid w:val="00BE415D"/>
    <w:rsid w:val="00BE43F3"/>
    <w:rsid w:val="00BE4599"/>
    <w:rsid w:val="00BE512C"/>
    <w:rsid w:val="00BE5321"/>
    <w:rsid w:val="00BE57C7"/>
    <w:rsid w:val="00BE5A6C"/>
    <w:rsid w:val="00BE5EFC"/>
    <w:rsid w:val="00BE605B"/>
    <w:rsid w:val="00BE67EF"/>
    <w:rsid w:val="00BE6946"/>
    <w:rsid w:val="00BE712D"/>
    <w:rsid w:val="00BE7DA5"/>
    <w:rsid w:val="00BF0121"/>
    <w:rsid w:val="00BF0C13"/>
    <w:rsid w:val="00BF0D48"/>
    <w:rsid w:val="00BF1709"/>
    <w:rsid w:val="00BF2342"/>
    <w:rsid w:val="00BF2440"/>
    <w:rsid w:val="00BF2986"/>
    <w:rsid w:val="00BF2C9D"/>
    <w:rsid w:val="00BF2E31"/>
    <w:rsid w:val="00BF2EAE"/>
    <w:rsid w:val="00BF3A40"/>
    <w:rsid w:val="00BF3DC0"/>
    <w:rsid w:val="00BF3F11"/>
    <w:rsid w:val="00BF4141"/>
    <w:rsid w:val="00BF4165"/>
    <w:rsid w:val="00BF5077"/>
    <w:rsid w:val="00BF51F8"/>
    <w:rsid w:val="00BF571B"/>
    <w:rsid w:val="00BF603C"/>
    <w:rsid w:val="00BF6118"/>
    <w:rsid w:val="00BF6460"/>
    <w:rsid w:val="00BF65D3"/>
    <w:rsid w:val="00BF686F"/>
    <w:rsid w:val="00BF6989"/>
    <w:rsid w:val="00BF719E"/>
    <w:rsid w:val="00BF71B0"/>
    <w:rsid w:val="00BF7EDA"/>
    <w:rsid w:val="00BF7FD8"/>
    <w:rsid w:val="00C00656"/>
    <w:rsid w:val="00C02175"/>
    <w:rsid w:val="00C021C4"/>
    <w:rsid w:val="00C023B4"/>
    <w:rsid w:val="00C024FE"/>
    <w:rsid w:val="00C02B5C"/>
    <w:rsid w:val="00C03481"/>
    <w:rsid w:val="00C037A0"/>
    <w:rsid w:val="00C03C0F"/>
    <w:rsid w:val="00C03C60"/>
    <w:rsid w:val="00C03F36"/>
    <w:rsid w:val="00C04460"/>
    <w:rsid w:val="00C052EF"/>
    <w:rsid w:val="00C06120"/>
    <w:rsid w:val="00C06692"/>
    <w:rsid w:val="00C06A60"/>
    <w:rsid w:val="00C06B6E"/>
    <w:rsid w:val="00C07065"/>
    <w:rsid w:val="00C0738A"/>
    <w:rsid w:val="00C07619"/>
    <w:rsid w:val="00C105CF"/>
    <w:rsid w:val="00C10DC3"/>
    <w:rsid w:val="00C10DEF"/>
    <w:rsid w:val="00C10F82"/>
    <w:rsid w:val="00C115FD"/>
    <w:rsid w:val="00C11C0D"/>
    <w:rsid w:val="00C11CAF"/>
    <w:rsid w:val="00C12FDD"/>
    <w:rsid w:val="00C1340A"/>
    <w:rsid w:val="00C13A1F"/>
    <w:rsid w:val="00C13FAA"/>
    <w:rsid w:val="00C13FFE"/>
    <w:rsid w:val="00C14301"/>
    <w:rsid w:val="00C14489"/>
    <w:rsid w:val="00C14FC7"/>
    <w:rsid w:val="00C1542F"/>
    <w:rsid w:val="00C15531"/>
    <w:rsid w:val="00C1568F"/>
    <w:rsid w:val="00C159E4"/>
    <w:rsid w:val="00C15C40"/>
    <w:rsid w:val="00C16560"/>
    <w:rsid w:val="00C165E0"/>
    <w:rsid w:val="00C16E38"/>
    <w:rsid w:val="00C175C5"/>
    <w:rsid w:val="00C17A8F"/>
    <w:rsid w:val="00C17B76"/>
    <w:rsid w:val="00C17F76"/>
    <w:rsid w:val="00C20072"/>
    <w:rsid w:val="00C20A01"/>
    <w:rsid w:val="00C20B39"/>
    <w:rsid w:val="00C211D2"/>
    <w:rsid w:val="00C219AF"/>
    <w:rsid w:val="00C21B63"/>
    <w:rsid w:val="00C21E2E"/>
    <w:rsid w:val="00C22343"/>
    <w:rsid w:val="00C232E3"/>
    <w:rsid w:val="00C23A6F"/>
    <w:rsid w:val="00C23BA2"/>
    <w:rsid w:val="00C24172"/>
    <w:rsid w:val="00C24412"/>
    <w:rsid w:val="00C24B8D"/>
    <w:rsid w:val="00C24C54"/>
    <w:rsid w:val="00C25527"/>
    <w:rsid w:val="00C261F1"/>
    <w:rsid w:val="00C262E2"/>
    <w:rsid w:val="00C26C1F"/>
    <w:rsid w:val="00C26DD1"/>
    <w:rsid w:val="00C275D6"/>
    <w:rsid w:val="00C3055E"/>
    <w:rsid w:val="00C3071E"/>
    <w:rsid w:val="00C30DFA"/>
    <w:rsid w:val="00C30E2A"/>
    <w:rsid w:val="00C30FF3"/>
    <w:rsid w:val="00C31873"/>
    <w:rsid w:val="00C31BCC"/>
    <w:rsid w:val="00C31D13"/>
    <w:rsid w:val="00C31F9B"/>
    <w:rsid w:val="00C329D9"/>
    <w:rsid w:val="00C32A91"/>
    <w:rsid w:val="00C32DF9"/>
    <w:rsid w:val="00C331A8"/>
    <w:rsid w:val="00C34890"/>
    <w:rsid w:val="00C34972"/>
    <w:rsid w:val="00C34B9D"/>
    <w:rsid w:val="00C34E3E"/>
    <w:rsid w:val="00C3561E"/>
    <w:rsid w:val="00C358B8"/>
    <w:rsid w:val="00C35D38"/>
    <w:rsid w:val="00C35FF4"/>
    <w:rsid w:val="00C3691A"/>
    <w:rsid w:val="00C36A5B"/>
    <w:rsid w:val="00C36D74"/>
    <w:rsid w:val="00C37BA7"/>
    <w:rsid w:val="00C37BDA"/>
    <w:rsid w:val="00C40310"/>
    <w:rsid w:val="00C40BAB"/>
    <w:rsid w:val="00C4116F"/>
    <w:rsid w:val="00C417AA"/>
    <w:rsid w:val="00C42445"/>
    <w:rsid w:val="00C43763"/>
    <w:rsid w:val="00C43A1F"/>
    <w:rsid w:val="00C43A46"/>
    <w:rsid w:val="00C43CFA"/>
    <w:rsid w:val="00C44190"/>
    <w:rsid w:val="00C443A3"/>
    <w:rsid w:val="00C447AC"/>
    <w:rsid w:val="00C448ED"/>
    <w:rsid w:val="00C450AA"/>
    <w:rsid w:val="00C45F35"/>
    <w:rsid w:val="00C46CBC"/>
    <w:rsid w:val="00C47035"/>
    <w:rsid w:val="00C47114"/>
    <w:rsid w:val="00C474FF"/>
    <w:rsid w:val="00C4753A"/>
    <w:rsid w:val="00C476DB"/>
    <w:rsid w:val="00C47B00"/>
    <w:rsid w:val="00C47C89"/>
    <w:rsid w:val="00C47FD5"/>
    <w:rsid w:val="00C5018E"/>
    <w:rsid w:val="00C50C11"/>
    <w:rsid w:val="00C51406"/>
    <w:rsid w:val="00C516C6"/>
    <w:rsid w:val="00C52E1E"/>
    <w:rsid w:val="00C52E51"/>
    <w:rsid w:val="00C53BA5"/>
    <w:rsid w:val="00C53D59"/>
    <w:rsid w:val="00C54305"/>
    <w:rsid w:val="00C546A9"/>
    <w:rsid w:val="00C54D71"/>
    <w:rsid w:val="00C54F5D"/>
    <w:rsid w:val="00C550F8"/>
    <w:rsid w:val="00C5514D"/>
    <w:rsid w:val="00C55DB9"/>
    <w:rsid w:val="00C55E8C"/>
    <w:rsid w:val="00C57483"/>
    <w:rsid w:val="00C5789B"/>
    <w:rsid w:val="00C579C1"/>
    <w:rsid w:val="00C611AB"/>
    <w:rsid w:val="00C611D4"/>
    <w:rsid w:val="00C613D2"/>
    <w:rsid w:val="00C61755"/>
    <w:rsid w:val="00C6258D"/>
    <w:rsid w:val="00C62D63"/>
    <w:rsid w:val="00C62E1F"/>
    <w:rsid w:val="00C63352"/>
    <w:rsid w:val="00C6392F"/>
    <w:rsid w:val="00C640BD"/>
    <w:rsid w:val="00C64408"/>
    <w:rsid w:val="00C6462C"/>
    <w:rsid w:val="00C654BC"/>
    <w:rsid w:val="00C656C0"/>
    <w:rsid w:val="00C660C1"/>
    <w:rsid w:val="00C662C7"/>
    <w:rsid w:val="00C66317"/>
    <w:rsid w:val="00C669E6"/>
    <w:rsid w:val="00C66EC4"/>
    <w:rsid w:val="00C66FA5"/>
    <w:rsid w:val="00C6706A"/>
    <w:rsid w:val="00C6712C"/>
    <w:rsid w:val="00C67398"/>
    <w:rsid w:val="00C6789F"/>
    <w:rsid w:val="00C701A4"/>
    <w:rsid w:val="00C70302"/>
    <w:rsid w:val="00C7080D"/>
    <w:rsid w:val="00C70ADA"/>
    <w:rsid w:val="00C70AF0"/>
    <w:rsid w:val="00C71889"/>
    <w:rsid w:val="00C7198F"/>
    <w:rsid w:val="00C719D9"/>
    <w:rsid w:val="00C71E1C"/>
    <w:rsid w:val="00C7258C"/>
    <w:rsid w:val="00C728BC"/>
    <w:rsid w:val="00C72A0C"/>
    <w:rsid w:val="00C730BA"/>
    <w:rsid w:val="00C732B6"/>
    <w:rsid w:val="00C74A2A"/>
    <w:rsid w:val="00C751B4"/>
    <w:rsid w:val="00C753B6"/>
    <w:rsid w:val="00C75568"/>
    <w:rsid w:val="00C755F6"/>
    <w:rsid w:val="00C756B5"/>
    <w:rsid w:val="00C75A7D"/>
    <w:rsid w:val="00C75A7E"/>
    <w:rsid w:val="00C768E4"/>
    <w:rsid w:val="00C76E64"/>
    <w:rsid w:val="00C771FD"/>
    <w:rsid w:val="00C7722B"/>
    <w:rsid w:val="00C7736F"/>
    <w:rsid w:val="00C7793B"/>
    <w:rsid w:val="00C810B8"/>
    <w:rsid w:val="00C81354"/>
    <w:rsid w:val="00C81B71"/>
    <w:rsid w:val="00C81FFC"/>
    <w:rsid w:val="00C8258B"/>
    <w:rsid w:val="00C832E1"/>
    <w:rsid w:val="00C83488"/>
    <w:rsid w:val="00C837AF"/>
    <w:rsid w:val="00C83BD4"/>
    <w:rsid w:val="00C83D68"/>
    <w:rsid w:val="00C83D97"/>
    <w:rsid w:val="00C847A2"/>
    <w:rsid w:val="00C84977"/>
    <w:rsid w:val="00C85978"/>
    <w:rsid w:val="00C85A48"/>
    <w:rsid w:val="00C8612B"/>
    <w:rsid w:val="00C86278"/>
    <w:rsid w:val="00C8683A"/>
    <w:rsid w:val="00C86D0E"/>
    <w:rsid w:val="00C86D57"/>
    <w:rsid w:val="00C8752A"/>
    <w:rsid w:val="00C879B0"/>
    <w:rsid w:val="00C9084B"/>
    <w:rsid w:val="00C90C41"/>
    <w:rsid w:val="00C915EC"/>
    <w:rsid w:val="00C91896"/>
    <w:rsid w:val="00C91CBC"/>
    <w:rsid w:val="00C9295F"/>
    <w:rsid w:val="00C93857"/>
    <w:rsid w:val="00C93D6C"/>
    <w:rsid w:val="00C94604"/>
    <w:rsid w:val="00C94905"/>
    <w:rsid w:val="00C94947"/>
    <w:rsid w:val="00C949C8"/>
    <w:rsid w:val="00C94BA6"/>
    <w:rsid w:val="00C94D4A"/>
    <w:rsid w:val="00C94DA7"/>
    <w:rsid w:val="00C94F25"/>
    <w:rsid w:val="00C952E3"/>
    <w:rsid w:val="00C9541F"/>
    <w:rsid w:val="00C9551A"/>
    <w:rsid w:val="00C95629"/>
    <w:rsid w:val="00C95BBE"/>
    <w:rsid w:val="00C95BC6"/>
    <w:rsid w:val="00C95F53"/>
    <w:rsid w:val="00C9607F"/>
    <w:rsid w:val="00C96218"/>
    <w:rsid w:val="00C9677F"/>
    <w:rsid w:val="00C9682E"/>
    <w:rsid w:val="00C96E05"/>
    <w:rsid w:val="00CA066B"/>
    <w:rsid w:val="00CA0EE7"/>
    <w:rsid w:val="00CA1247"/>
    <w:rsid w:val="00CA1394"/>
    <w:rsid w:val="00CA139F"/>
    <w:rsid w:val="00CA1586"/>
    <w:rsid w:val="00CA1646"/>
    <w:rsid w:val="00CA1B6E"/>
    <w:rsid w:val="00CA1C63"/>
    <w:rsid w:val="00CA1D7E"/>
    <w:rsid w:val="00CA2BDB"/>
    <w:rsid w:val="00CA2C0C"/>
    <w:rsid w:val="00CA2D0C"/>
    <w:rsid w:val="00CA33AB"/>
    <w:rsid w:val="00CA3441"/>
    <w:rsid w:val="00CA39AF"/>
    <w:rsid w:val="00CA3C00"/>
    <w:rsid w:val="00CA3ECA"/>
    <w:rsid w:val="00CA47F4"/>
    <w:rsid w:val="00CA495A"/>
    <w:rsid w:val="00CA5038"/>
    <w:rsid w:val="00CA5864"/>
    <w:rsid w:val="00CA646A"/>
    <w:rsid w:val="00CA6BF9"/>
    <w:rsid w:val="00CA71D2"/>
    <w:rsid w:val="00CA7A39"/>
    <w:rsid w:val="00CA7CB4"/>
    <w:rsid w:val="00CA7D9A"/>
    <w:rsid w:val="00CA7EAD"/>
    <w:rsid w:val="00CB0504"/>
    <w:rsid w:val="00CB08F0"/>
    <w:rsid w:val="00CB11E9"/>
    <w:rsid w:val="00CB2128"/>
    <w:rsid w:val="00CB2180"/>
    <w:rsid w:val="00CB235B"/>
    <w:rsid w:val="00CB2EFC"/>
    <w:rsid w:val="00CB30BC"/>
    <w:rsid w:val="00CB3634"/>
    <w:rsid w:val="00CB3A87"/>
    <w:rsid w:val="00CB3E7C"/>
    <w:rsid w:val="00CB40F3"/>
    <w:rsid w:val="00CB51E4"/>
    <w:rsid w:val="00CB5500"/>
    <w:rsid w:val="00CB55DE"/>
    <w:rsid w:val="00CB599C"/>
    <w:rsid w:val="00CB5E05"/>
    <w:rsid w:val="00CB62B9"/>
    <w:rsid w:val="00CB645C"/>
    <w:rsid w:val="00CB64D9"/>
    <w:rsid w:val="00CB6582"/>
    <w:rsid w:val="00CB7434"/>
    <w:rsid w:val="00CB7DA6"/>
    <w:rsid w:val="00CC03C8"/>
    <w:rsid w:val="00CC0428"/>
    <w:rsid w:val="00CC0AB3"/>
    <w:rsid w:val="00CC10FF"/>
    <w:rsid w:val="00CC122B"/>
    <w:rsid w:val="00CC1587"/>
    <w:rsid w:val="00CC1AAE"/>
    <w:rsid w:val="00CC24BB"/>
    <w:rsid w:val="00CC2899"/>
    <w:rsid w:val="00CC2AB2"/>
    <w:rsid w:val="00CC3717"/>
    <w:rsid w:val="00CC3D9D"/>
    <w:rsid w:val="00CC4739"/>
    <w:rsid w:val="00CC4C64"/>
    <w:rsid w:val="00CC4D16"/>
    <w:rsid w:val="00CC546B"/>
    <w:rsid w:val="00CC5A82"/>
    <w:rsid w:val="00CC5DF0"/>
    <w:rsid w:val="00CC75F6"/>
    <w:rsid w:val="00CD0024"/>
    <w:rsid w:val="00CD0532"/>
    <w:rsid w:val="00CD088D"/>
    <w:rsid w:val="00CD12EF"/>
    <w:rsid w:val="00CD15DB"/>
    <w:rsid w:val="00CD1763"/>
    <w:rsid w:val="00CD1A99"/>
    <w:rsid w:val="00CD1E2A"/>
    <w:rsid w:val="00CD1EFC"/>
    <w:rsid w:val="00CD2303"/>
    <w:rsid w:val="00CD281D"/>
    <w:rsid w:val="00CD35D9"/>
    <w:rsid w:val="00CD3BC1"/>
    <w:rsid w:val="00CD3CFE"/>
    <w:rsid w:val="00CD4300"/>
    <w:rsid w:val="00CD4AEF"/>
    <w:rsid w:val="00CD4D6B"/>
    <w:rsid w:val="00CD4E8B"/>
    <w:rsid w:val="00CD50DA"/>
    <w:rsid w:val="00CD5B4B"/>
    <w:rsid w:val="00CD695A"/>
    <w:rsid w:val="00CD767B"/>
    <w:rsid w:val="00CD7CA8"/>
    <w:rsid w:val="00CD7DBF"/>
    <w:rsid w:val="00CD7EFF"/>
    <w:rsid w:val="00CE06AA"/>
    <w:rsid w:val="00CE097D"/>
    <w:rsid w:val="00CE0C5D"/>
    <w:rsid w:val="00CE129C"/>
    <w:rsid w:val="00CE1B1D"/>
    <w:rsid w:val="00CE1E20"/>
    <w:rsid w:val="00CE2067"/>
    <w:rsid w:val="00CE26CE"/>
    <w:rsid w:val="00CE3090"/>
    <w:rsid w:val="00CE3401"/>
    <w:rsid w:val="00CE3EA5"/>
    <w:rsid w:val="00CE3F0C"/>
    <w:rsid w:val="00CE4187"/>
    <w:rsid w:val="00CE41E0"/>
    <w:rsid w:val="00CE4DB6"/>
    <w:rsid w:val="00CE5E89"/>
    <w:rsid w:val="00CE5F05"/>
    <w:rsid w:val="00CE5FF3"/>
    <w:rsid w:val="00CE668E"/>
    <w:rsid w:val="00CE79BA"/>
    <w:rsid w:val="00CE7ECD"/>
    <w:rsid w:val="00CF0866"/>
    <w:rsid w:val="00CF0F70"/>
    <w:rsid w:val="00CF1CD0"/>
    <w:rsid w:val="00CF2613"/>
    <w:rsid w:val="00CF26E8"/>
    <w:rsid w:val="00CF27D4"/>
    <w:rsid w:val="00CF2ADC"/>
    <w:rsid w:val="00CF2E5E"/>
    <w:rsid w:val="00CF2EFF"/>
    <w:rsid w:val="00CF2F2C"/>
    <w:rsid w:val="00CF2FCF"/>
    <w:rsid w:val="00CF31F8"/>
    <w:rsid w:val="00CF3488"/>
    <w:rsid w:val="00CF3931"/>
    <w:rsid w:val="00CF3AC6"/>
    <w:rsid w:val="00CF3C9E"/>
    <w:rsid w:val="00CF529A"/>
    <w:rsid w:val="00CF534C"/>
    <w:rsid w:val="00CF5350"/>
    <w:rsid w:val="00CF5F1A"/>
    <w:rsid w:val="00CF62D5"/>
    <w:rsid w:val="00CF6903"/>
    <w:rsid w:val="00CF6C17"/>
    <w:rsid w:val="00CF6C29"/>
    <w:rsid w:val="00CF71BD"/>
    <w:rsid w:val="00CF78F1"/>
    <w:rsid w:val="00CF7CEE"/>
    <w:rsid w:val="00CF7DE5"/>
    <w:rsid w:val="00D00164"/>
    <w:rsid w:val="00D00AA4"/>
    <w:rsid w:val="00D01376"/>
    <w:rsid w:val="00D01436"/>
    <w:rsid w:val="00D01958"/>
    <w:rsid w:val="00D0197C"/>
    <w:rsid w:val="00D020F8"/>
    <w:rsid w:val="00D0245B"/>
    <w:rsid w:val="00D0358F"/>
    <w:rsid w:val="00D0364D"/>
    <w:rsid w:val="00D03A29"/>
    <w:rsid w:val="00D03A64"/>
    <w:rsid w:val="00D03BA2"/>
    <w:rsid w:val="00D03CF8"/>
    <w:rsid w:val="00D03D7A"/>
    <w:rsid w:val="00D044D7"/>
    <w:rsid w:val="00D05080"/>
    <w:rsid w:val="00D052E4"/>
    <w:rsid w:val="00D05BC2"/>
    <w:rsid w:val="00D06316"/>
    <w:rsid w:val="00D064D2"/>
    <w:rsid w:val="00D066CB"/>
    <w:rsid w:val="00D066D2"/>
    <w:rsid w:val="00D0745B"/>
    <w:rsid w:val="00D07A0F"/>
    <w:rsid w:val="00D07A11"/>
    <w:rsid w:val="00D10B34"/>
    <w:rsid w:val="00D1104A"/>
    <w:rsid w:val="00D114D0"/>
    <w:rsid w:val="00D12F93"/>
    <w:rsid w:val="00D14329"/>
    <w:rsid w:val="00D149C6"/>
    <w:rsid w:val="00D14B54"/>
    <w:rsid w:val="00D14C84"/>
    <w:rsid w:val="00D15252"/>
    <w:rsid w:val="00D1545C"/>
    <w:rsid w:val="00D15930"/>
    <w:rsid w:val="00D15931"/>
    <w:rsid w:val="00D15DAB"/>
    <w:rsid w:val="00D15F92"/>
    <w:rsid w:val="00D169EE"/>
    <w:rsid w:val="00D17004"/>
    <w:rsid w:val="00D1737C"/>
    <w:rsid w:val="00D174A1"/>
    <w:rsid w:val="00D17A5B"/>
    <w:rsid w:val="00D17B19"/>
    <w:rsid w:val="00D17BB6"/>
    <w:rsid w:val="00D200AB"/>
    <w:rsid w:val="00D2021D"/>
    <w:rsid w:val="00D20755"/>
    <w:rsid w:val="00D21D7B"/>
    <w:rsid w:val="00D21DFB"/>
    <w:rsid w:val="00D21E60"/>
    <w:rsid w:val="00D22292"/>
    <w:rsid w:val="00D22302"/>
    <w:rsid w:val="00D22639"/>
    <w:rsid w:val="00D2303D"/>
    <w:rsid w:val="00D23397"/>
    <w:rsid w:val="00D2363D"/>
    <w:rsid w:val="00D23B27"/>
    <w:rsid w:val="00D23F55"/>
    <w:rsid w:val="00D24073"/>
    <w:rsid w:val="00D244F3"/>
    <w:rsid w:val="00D24B9E"/>
    <w:rsid w:val="00D25394"/>
    <w:rsid w:val="00D255C0"/>
    <w:rsid w:val="00D258A5"/>
    <w:rsid w:val="00D2591A"/>
    <w:rsid w:val="00D263CE"/>
    <w:rsid w:val="00D26713"/>
    <w:rsid w:val="00D268BE"/>
    <w:rsid w:val="00D26C25"/>
    <w:rsid w:val="00D26D27"/>
    <w:rsid w:val="00D27375"/>
    <w:rsid w:val="00D27CC3"/>
    <w:rsid w:val="00D30110"/>
    <w:rsid w:val="00D30187"/>
    <w:rsid w:val="00D31471"/>
    <w:rsid w:val="00D316C6"/>
    <w:rsid w:val="00D31932"/>
    <w:rsid w:val="00D32278"/>
    <w:rsid w:val="00D322B1"/>
    <w:rsid w:val="00D32E2D"/>
    <w:rsid w:val="00D332D4"/>
    <w:rsid w:val="00D33BBA"/>
    <w:rsid w:val="00D33D64"/>
    <w:rsid w:val="00D3467C"/>
    <w:rsid w:val="00D34E73"/>
    <w:rsid w:val="00D350E7"/>
    <w:rsid w:val="00D3554D"/>
    <w:rsid w:val="00D366CD"/>
    <w:rsid w:val="00D369D6"/>
    <w:rsid w:val="00D36A77"/>
    <w:rsid w:val="00D36A86"/>
    <w:rsid w:val="00D36A91"/>
    <w:rsid w:val="00D36CF9"/>
    <w:rsid w:val="00D36F5A"/>
    <w:rsid w:val="00D36F89"/>
    <w:rsid w:val="00D37222"/>
    <w:rsid w:val="00D37389"/>
    <w:rsid w:val="00D37632"/>
    <w:rsid w:val="00D37739"/>
    <w:rsid w:val="00D37A9E"/>
    <w:rsid w:val="00D37D67"/>
    <w:rsid w:val="00D37FD6"/>
    <w:rsid w:val="00D40BF9"/>
    <w:rsid w:val="00D40C56"/>
    <w:rsid w:val="00D40FC6"/>
    <w:rsid w:val="00D41424"/>
    <w:rsid w:val="00D4154B"/>
    <w:rsid w:val="00D41E89"/>
    <w:rsid w:val="00D42BD7"/>
    <w:rsid w:val="00D43362"/>
    <w:rsid w:val="00D434CA"/>
    <w:rsid w:val="00D43965"/>
    <w:rsid w:val="00D43D2B"/>
    <w:rsid w:val="00D4409C"/>
    <w:rsid w:val="00D44153"/>
    <w:rsid w:val="00D44D1F"/>
    <w:rsid w:val="00D45188"/>
    <w:rsid w:val="00D454DC"/>
    <w:rsid w:val="00D45A23"/>
    <w:rsid w:val="00D45BC5"/>
    <w:rsid w:val="00D45CB7"/>
    <w:rsid w:val="00D460ED"/>
    <w:rsid w:val="00D46112"/>
    <w:rsid w:val="00D46503"/>
    <w:rsid w:val="00D46866"/>
    <w:rsid w:val="00D469CF"/>
    <w:rsid w:val="00D46E53"/>
    <w:rsid w:val="00D47BC4"/>
    <w:rsid w:val="00D50073"/>
    <w:rsid w:val="00D503B8"/>
    <w:rsid w:val="00D5074E"/>
    <w:rsid w:val="00D50B40"/>
    <w:rsid w:val="00D50CD9"/>
    <w:rsid w:val="00D510EE"/>
    <w:rsid w:val="00D516DB"/>
    <w:rsid w:val="00D528A2"/>
    <w:rsid w:val="00D52C90"/>
    <w:rsid w:val="00D52C92"/>
    <w:rsid w:val="00D52D88"/>
    <w:rsid w:val="00D5344B"/>
    <w:rsid w:val="00D53A32"/>
    <w:rsid w:val="00D53EFA"/>
    <w:rsid w:val="00D546CB"/>
    <w:rsid w:val="00D55070"/>
    <w:rsid w:val="00D553D9"/>
    <w:rsid w:val="00D555FE"/>
    <w:rsid w:val="00D55E50"/>
    <w:rsid w:val="00D5626F"/>
    <w:rsid w:val="00D5663C"/>
    <w:rsid w:val="00D57073"/>
    <w:rsid w:val="00D57160"/>
    <w:rsid w:val="00D57C70"/>
    <w:rsid w:val="00D57E81"/>
    <w:rsid w:val="00D60319"/>
    <w:rsid w:val="00D60D4B"/>
    <w:rsid w:val="00D61A6C"/>
    <w:rsid w:val="00D61B06"/>
    <w:rsid w:val="00D622F2"/>
    <w:rsid w:val="00D6335C"/>
    <w:rsid w:val="00D63C98"/>
    <w:rsid w:val="00D65379"/>
    <w:rsid w:val="00D656AC"/>
    <w:rsid w:val="00D659DC"/>
    <w:rsid w:val="00D662D9"/>
    <w:rsid w:val="00D66742"/>
    <w:rsid w:val="00D6713E"/>
    <w:rsid w:val="00D67190"/>
    <w:rsid w:val="00D67401"/>
    <w:rsid w:val="00D703CC"/>
    <w:rsid w:val="00D7062F"/>
    <w:rsid w:val="00D70799"/>
    <w:rsid w:val="00D711CD"/>
    <w:rsid w:val="00D71834"/>
    <w:rsid w:val="00D71F98"/>
    <w:rsid w:val="00D725AA"/>
    <w:rsid w:val="00D72702"/>
    <w:rsid w:val="00D72711"/>
    <w:rsid w:val="00D7292B"/>
    <w:rsid w:val="00D72AE4"/>
    <w:rsid w:val="00D733D3"/>
    <w:rsid w:val="00D737CB"/>
    <w:rsid w:val="00D73905"/>
    <w:rsid w:val="00D73C41"/>
    <w:rsid w:val="00D7426F"/>
    <w:rsid w:val="00D745BA"/>
    <w:rsid w:val="00D7469F"/>
    <w:rsid w:val="00D74AE8"/>
    <w:rsid w:val="00D74B90"/>
    <w:rsid w:val="00D74C4A"/>
    <w:rsid w:val="00D74E05"/>
    <w:rsid w:val="00D74EF7"/>
    <w:rsid w:val="00D75F72"/>
    <w:rsid w:val="00D76230"/>
    <w:rsid w:val="00D765A3"/>
    <w:rsid w:val="00D76876"/>
    <w:rsid w:val="00D76D93"/>
    <w:rsid w:val="00D7728C"/>
    <w:rsid w:val="00D80241"/>
    <w:rsid w:val="00D8046D"/>
    <w:rsid w:val="00D80BE1"/>
    <w:rsid w:val="00D80F3E"/>
    <w:rsid w:val="00D811E9"/>
    <w:rsid w:val="00D811EF"/>
    <w:rsid w:val="00D814BA"/>
    <w:rsid w:val="00D81504"/>
    <w:rsid w:val="00D8180E"/>
    <w:rsid w:val="00D81BA3"/>
    <w:rsid w:val="00D81DA7"/>
    <w:rsid w:val="00D82193"/>
    <w:rsid w:val="00D823C9"/>
    <w:rsid w:val="00D82546"/>
    <w:rsid w:val="00D8258F"/>
    <w:rsid w:val="00D83013"/>
    <w:rsid w:val="00D8311E"/>
    <w:rsid w:val="00D83171"/>
    <w:rsid w:val="00D83CEE"/>
    <w:rsid w:val="00D84751"/>
    <w:rsid w:val="00D84CEB"/>
    <w:rsid w:val="00D853AA"/>
    <w:rsid w:val="00D853F6"/>
    <w:rsid w:val="00D856E9"/>
    <w:rsid w:val="00D86324"/>
    <w:rsid w:val="00D8644B"/>
    <w:rsid w:val="00D86C1E"/>
    <w:rsid w:val="00D8709C"/>
    <w:rsid w:val="00D87215"/>
    <w:rsid w:val="00D9076E"/>
    <w:rsid w:val="00D9093A"/>
    <w:rsid w:val="00D90D1D"/>
    <w:rsid w:val="00D90D69"/>
    <w:rsid w:val="00D91154"/>
    <w:rsid w:val="00D91561"/>
    <w:rsid w:val="00D91DDE"/>
    <w:rsid w:val="00D925DA"/>
    <w:rsid w:val="00D9318F"/>
    <w:rsid w:val="00D93226"/>
    <w:rsid w:val="00D93316"/>
    <w:rsid w:val="00D9342F"/>
    <w:rsid w:val="00D934B1"/>
    <w:rsid w:val="00D938DC"/>
    <w:rsid w:val="00D93ECE"/>
    <w:rsid w:val="00D94323"/>
    <w:rsid w:val="00D953EC"/>
    <w:rsid w:val="00D959C8"/>
    <w:rsid w:val="00D95F2C"/>
    <w:rsid w:val="00D9620C"/>
    <w:rsid w:val="00D967A1"/>
    <w:rsid w:val="00D96853"/>
    <w:rsid w:val="00D96B46"/>
    <w:rsid w:val="00D96CA2"/>
    <w:rsid w:val="00D9730B"/>
    <w:rsid w:val="00D9766C"/>
    <w:rsid w:val="00D977D3"/>
    <w:rsid w:val="00D97A7F"/>
    <w:rsid w:val="00D97CEE"/>
    <w:rsid w:val="00DA0269"/>
    <w:rsid w:val="00DA0282"/>
    <w:rsid w:val="00DA0502"/>
    <w:rsid w:val="00DA06A0"/>
    <w:rsid w:val="00DA0C19"/>
    <w:rsid w:val="00DA0D64"/>
    <w:rsid w:val="00DA0F21"/>
    <w:rsid w:val="00DA0F52"/>
    <w:rsid w:val="00DA111B"/>
    <w:rsid w:val="00DA1CFD"/>
    <w:rsid w:val="00DA1D76"/>
    <w:rsid w:val="00DA26D7"/>
    <w:rsid w:val="00DA2EA7"/>
    <w:rsid w:val="00DA3058"/>
    <w:rsid w:val="00DA3126"/>
    <w:rsid w:val="00DA330F"/>
    <w:rsid w:val="00DA3584"/>
    <w:rsid w:val="00DA39A5"/>
    <w:rsid w:val="00DA3A0F"/>
    <w:rsid w:val="00DA3CF7"/>
    <w:rsid w:val="00DA3D29"/>
    <w:rsid w:val="00DA4979"/>
    <w:rsid w:val="00DA55AB"/>
    <w:rsid w:val="00DA6161"/>
    <w:rsid w:val="00DA6859"/>
    <w:rsid w:val="00DA6B73"/>
    <w:rsid w:val="00DA6BED"/>
    <w:rsid w:val="00DA7473"/>
    <w:rsid w:val="00DA7568"/>
    <w:rsid w:val="00DA7C5F"/>
    <w:rsid w:val="00DB0517"/>
    <w:rsid w:val="00DB05BB"/>
    <w:rsid w:val="00DB0B5A"/>
    <w:rsid w:val="00DB0D39"/>
    <w:rsid w:val="00DB0E49"/>
    <w:rsid w:val="00DB11E5"/>
    <w:rsid w:val="00DB1207"/>
    <w:rsid w:val="00DB140D"/>
    <w:rsid w:val="00DB1692"/>
    <w:rsid w:val="00DB2709"/>
    <w:rsid w:val="00DB2CCA"/>
    <w:rsid w:val="00DB30C4"/>
    <w:rsid w:val="00DB466B"/>
    <w:rsid w:val="00DB48DB"/>
    <w:rsid w:val="00DB4D74"/>
    <w:rsid w:val="00DB511E"/>
    <w:rsid w:val="00DB522E"/>
    <w:rsid w:val="00DB529E"/>
    <w:rsid w:val="00DB5846"/>
    <w:rsid w:val="00DB5913"/>
    <w:rsid w:val="00DB5AD5"/>
    <w:rsid w:val="00DB5C99"/>
    <w:rsid w:val="00DB632B"/>
    <w:rsid w:val="00DB63F1"/>
    <w:rsid w:val="00DB6FCC"/>
    <w:rsid w:val="00DB70FD"/>
    <w:rsid w:val="00DB774B"/>
    <w:rsid w:val="00DB78C5"/>
    <w:rsid w:val="00DB7B05"/>
    <w:rsid w:val="00DC0183"/>
    <w:rsid w:val="00DC0574"/>
    <w:rsid w:val="00DC06CD"/>
    <w:rsid w:val="00DC091F"/>
    <w:rsid w:val="00DC0AE7"/>
    <w:rsid w:val="00DC0E75"/>
    <w:rsid w:val="00DC1179"/>
    <w:rsid w:val="00DC147C"/>
    <w:rsid w:val="00DC1539"/>
    <w:rsid w:val="00DC1A1A"/>
    <w:rsid w:val="00DC1BD6"/>
    <w:rsid w:val="00DC20FB"/>
    <w:rsid w:val="00DC223A"/>
    <w:rsid w:val="00DC2ED5"/>
    <w:rsid w:val="00DC2EEB"/>
    <w:rsid w:val="00DC31BC"/>
    <w:rsid w:val="00DC3601"/>
    <w:rsid w:val="00DC391E"/>
    <w:rsid w:val="00DC3E83"/>
    <w:rsid w:val="00DC3EBC"/>
    <w:rsid w:val="00DC4456"/>
    <w:rsid w:val="00DC45BF"/>
    <w:rsid w:val="00DC4A50"/>
    <w:rsid w:val="00DC565E"/>
    <w:rsid w:val="00DC59BC"/>
    <w:rsid w:val="00DC5CED"/>
    <w:rsid w:val="00DC5D1E"/>
    <w:rsid w:val="00DC5D3E"/>
    <w:rsid w:val="00DC6736"/>
    <w:rsid w:val="00DC687B"/>
    <w:rsid w:val="00DC72C1"/>
    <w:rsid w:val="00DD0345"/>
    <w:rsid w:val="00DD06A1"/>
    <w:rsid w:val="00DD06F6"/>
    <w:rsid w:val="00DD0EF8"/>
    <w:rsid w:val="00DD1053"/>
    <w:rsid w:val="00DD148E"/>
    <w:rsid w:val="00DD15A7"/>
    <w:rsid w:val="00DD2355"/>
    <w:rsid w:val="00DD2B3B"/>
    <w:rsid w:val="00DD2BA9"/>
    <w:rsid w:val="00DD2EA3"/>
    <w:rsid w:val="00DD380C"/>
    <w:rsid w:val="00DD389B"/>
    <w:rsid w:val="00DD3AC7"/>
    <w:rsid w:val="00DD3DB8"/>
    <w:rsid w:val="00DD416A"/>
    <w:rsid w:val="00DD4743"/>
    <w:rsid w:val="00DD5B1B"/>
    <w:rsid w:val="00DD5CAD"/>
    <w:rsid w:val="00DD5D4D"/>
    <w:rsid w:val="00DD636A"/>
    <w:rsid w:val="00DD6576"/>
    <w:rsid w:val="00DD65EA"/>
    <w:rsid w:val="00DD7235"/>
    <w:rsid w:val="00DD76C4"/>
    <w:rsid w:val="00DD7843"/>
    <w:rsid w:val="00DD7C88"/>
    <w:rsid w:val="00DD7D36"/>
    <w:rsid w:val="00DE0104"/>
    <w:rsid w:val="00DE0352"/>
    <w:rsid w:val="00DE03D4"/>
    <w:rsid w:val="00DE0F13"/>
    <w:rsid w:val="00DE1AF7"/>
    <w:rsid w:val="00DE2700"/>
    <w:rsid w:val="00DE270B"/>
    <w:rsid w:val="00DE2752"/>
    <w:rsid w:val="00DE2D0D"/>
    <w:rsid w:val="00DE2E67"/>
    <w:rsid w:val="00DE2EB4"/>
    <w:rsid w:val="00DE3482"/>
    <w:rsid w:val="00DE369D"/>
    <w:rsid w:val="00DE3829"/>
    <w:rsid w:val="00DE388C"/>
    <w:rsid w:val="00DE3A0C"/>
    <w:rsid w:val="00DE3A45"/>
    <w:rsid w:val="00DE3BD8"/>
    <w:rsid w:val="00DE3D58"/>
    <w:rsid w:val="00DE401C"/>
    <w:rsid w:val="00DE445E"/>
    <w:rsid w:val="00DE45B6"/>
    <w:rsid w:val="00DE45E6"/>
    <w:rsid w:val="00DE4E0B"/>
    <w:rsid w:val="00DE5042"/>
    <w:rsid w:val="00DE5248"/>
    <w:rsid w:val="00DE62EE"/>
    <w:rsid w:val="00DE6AAA"/>
    <w:rsid w:val="00DE7216"/>
    <w:rsid w:val="00DE728F"/>
    <w:rsid w:val="00DE7395"/>
    <w:rsid w:val="00DE77F9"/>
    <w:rsid w:val="00DF0CE3"/>
    <w:rsid w:val="00DF1074"/>
    <w:rsid w:val="00DF134A"/>
    <w:rsid w:val="00DF1AC4"/>
    <w:rsid w:val="00DF1F62"/>
    <w:rsid w:val="00DF2D08"/>
    <w:rsid w:val="00DF3237"/>
    <w:rsid w:val="00DF3B3A"/>
    <w:rsid w:val="00DF3F76"/>
    <w:rsid w:val="00DF4AD6"/>
    <w:rsid w:val="00DF57D4"/>
    <w:rsid w:val="00DF59C5"/>
    <w:rsid w:val="00DF5B65"/>
    <w:rsid w:val="00DF6FE1"/>
    <w:rsid w:val="00DF78FB"/>
    <w:rsid w:val="00E000F3"/>
    <w:rsid w:val="00E00529"/>
    <w:rsid w:val="00E0062F"/>
    <w:rsid w:val="00E00A33"/>
    <w:rsid w:val="00E017A4"/>
    <w:rsid w:val="00E01A42"/>
    <w:rsid w:val="00E022E2"/>
    <w:rsid w:val="00E0303E"/>
    <w:rsid w:val="00E030B6"/>
    <w:rsid w:val="00E03564"/>
    <w:rsid w:val="00E038F4"/>
    <w:rsid w:val="00E0397A"/>
    <w:rsid w:val="00E03AFC"/>
    <w:rsid w:val="00E03CC2"/>
    <w:rsid w:val="00E03E82"/>
    <w:rsid w:val="00E04229"/>
    <w:rsid w:val="00E04427"/>
    <w:rsid w:val="00E04637"/>
    <w:rsid w:val="00E04859"/>
    <w:rsid w:val="00E0496E"/>
    <w:rsid w:val="00E04976"/>
    <w:rsid w:val="00E04A0D"/>
    <w:rsid w:val="00E04CF4"/>
    <w:rsid w:val="00E04E50"/>
    <w:rsid w:val="00E05D26"/>
    <w:rsid w:val="00E06779"/>
    <w:rsid w:val="00E06CFA"/>
    <w:rsid w:val="00E07890"/>
    <w:rsid w:val="00E079B4"/>
    <w:rsid w:val="00E10CE1"/>
    <w:rsid w:val="00E11398"/>
    <w:rsid w:val="00E12BBA"/>
    <w:rsid w:val="00E132AE"/>
    <w:rsid w:val="00E13641"/>
    <w:rsid w:val="00E1405A"/>
    <w:rsid w:val="00E140A3"/>
    <w:rsid w:val="00E14151"/>
    <w:rsid w:val="00E14269"/>
    <w:rsid w:val="00E14320"/>
    <w:rsid w:val="00E14C70"/>
    <w:rsid w:val="00E15367"/>
    <w:rsid w:val="00E15503"/>
    <w:rsid w:val="00E15A23"/>
    <w:rsid w:val="00E15BA2"/>
    <w:rsid w:val="00E15C63"/>
    <w:rsid w:val="00E15F53"/>
    <w:rsid w:val="00E15F96"/>
    <w:rsid w:val="00E169B6"/>
    <w:rsid w:val="00E16AA5"/>
    <w:rsid w:val="00E16F5F"/>
    <w:rsid w:val="00E179A8"/>
    <w:rsid w:val="00E20598"/>
    <w:rsid w:val="00E2090E"/>
    <w:rsid w:val="00E20BCD"/>
    <w:rsid w:val="00E20F0B"/>
    <w:rsid w:val="00E20FED"/>
    <w:rsid w:val="00E21955"/>
    <w:rsid w:val="00E21F41"/>
    <w:rsid w:val="00E21FB4"/>
    <w:rsid w:val="00E22768"/>
    <w:rsid w:val="00E23225"/>
    <w:rsid w:val="00E2326E"/>
    <w:rsid w:val="00E23904"/>
    <w:rsid w:val="00E2390E"/>
    <w:rsid w:val="00E23A0B"/>
    <w:rsid w:val="00E23F9C"/>
    <w:rsid w:val="00E24206"/>
    <w:rsid w:val="00E24334"/>
    <w:rsid w:val="00E24822"/>
    <w:rsid w:val="00E24ACB"/>
    <w:rsid w:val="00E24DC5"/>
    <w:rsid w:val="00E25910"/>
    <w:rsid w:val="00E25D58"/>
    <w:rsid w:val="00E26209"/>
    <w:rsid w:val="00E263FF"/>
    <w:rsid w:val="00E26A50"/>
    <w:rsid w:val="00E26B64"/>
    <w:rsid w:val="00E26EC0"/>
    <w:rsid w:val="00E26FED"/>
    <w:rsid w:val="00E278F6"/>
    <w:rsid w:val="00E27A99"/>
    <w:rsid w:val="00E27F45"/>
    <w:rsid w:val="00E30A03"/>
    <w:rsid w:val="00E30BB6"/>
    <w:rsid w:val="00E30DB5"/>
    <w:rsid w:val="00E312FB"/>
    <w:rsid w:val="00E315E0"/>
    <w:rsid w:val="00E31ABF"/>
    <w:rsid w:val="00E31CA6"/>
    <w:rsid w:val="00E31D82"/>
    <w:rsid w:val="00E32C5A"/>
    <w:rsid w:val="00E32F24"/>
    <w:rsid w:val="00E33308"/>
    <w:rsid w:val="00E3358B"/>
    <w:rsid w:val="00E339DD"/>
    <w:rsid w:val="00E34182"/>
    <w:rsid w:val="00E3443A"/>
    <w:rsid w:val="00E34F0D"/>
    <w:rsid w:val="00E352F1"/>
    <w:rsid w:val="00E35384"/>
    <w:rsid w:val="00E35547"/>
    <w:rsid w:val="00E357D5"/>
    <w:rsid w:val="00E35CA8"/>
    <w:rsid w:val="00E36EFC"/>
    <w:rsid w:val="00E37172"/>
    <w:rsid w:val="00E376D7"/>
    <w:rsid w:val="00E40146"/>
    <w:rsid w:val="00E40A18"/>
    <w:rsid w:val="00E40E2F"/>
    <w:rsid w:val="00E41070"/>
    <w:rsid w:val="00E416DB"/>
    <w:rsid w:val="00E418EA"/>
    <w:rsid w:val="00E41AE2"/>
    <w:rsid w:val="00E422AC"/>
    <w:rsid w:val="00E43657"/>
    <w:rsid w:val="00E43959"/>
    <w:rsid w:val="00E440C6"/>
    <w:rsid w:val="00E4458E"/>
    <w:rsid w:val="00E4462E"/>
    <w:rsid w:val="00E44EFD"/>
    <w:rsid w:val="00E451E1"/>
    <w:rsid w:val="00E4563E"/>
    <w:rsid w:val="00E45968"/>
    <w:rsid w:val="00E45B78"/>
    <w:rsid w:val="00E45F25"/>
    <w:rsid w:val="00E462E7"/>
    <w:rsid w:val="00E471E2"/>
    <w:rsid w:val="00E47204"/>
    <w:rsid w:val="00E47A28"/>
    <w:rsid w:val="00E47BD9"/>
    <w:rsid w:val="00E47F1A"/>
    <w:rsid w:val="00E47FC5"/>
    <w:rsid w:val="00E50764"/>
    <w:rsid w:val="00E50896"/>
    <w:rsid w:val="00E50B04"/>
    <w:rsid w:val="00E5177A"/>
    <w:rsid w:val="00E51F33"/>
    <w:rsid w:val="00E52148"/>
    <w:rsid w:val="00E52AE6"/>
    <w:rsid w:val="00E5312D"/>
    <w:rsid w:val="00E5328D"/>
    <w:rsid w:val="00E53D7D"/>
    <w:rsid w:val="00E54229"/>
    <w:rsid w:val="00E544BE"/>
    <w:rsid w:val="00E552B8"/>
    <w:rsid w:val="00E558DC"/>
    <w:rsid w:val="00E55E70"/>
    <w:rsid w:val="00E562A9"/>
    <w:rsid w:val="00E565D4"/>
    <w:rsid w:val="00E56C5F"/>
    <w:rsid w:val="00E57134"/>
    <w:rsid w:val="00E5739B"/>
    <w:rsid w:val="00E574E8"/>
    <w:rsid w:val="00E577E9"/>
    <w:rsid w:val="00E577F5"/>
    <w:rsid w:val="00E57ABC"/>
    <w:rsid w:val="00E57DFE"/>
    <w:rsid w:val="00E60514"/>
    <w:rsid w:val="00E60579"/>
    <w:rsid w:val="00E60A8C"/>
    <w:rsid w:val="00E60D88"/>
    <w:rsid w:val="00E60E9D"/>
    <w:rsid w:val="00E61A2F"/>
    <w:rsid w:val="00E61F49"/>
    <w:rsid w:val="00E6269E"/>
    <w:rsid w:val="00E630EC"/>
    <w:rsid w:val="00E63198"/>
    <w:rsid w:val="00E633CF"/>
    <w:rsid w:val="00E633EB"/>
    <w:rsid w:val="00E6377E"/>
    <w:rsid w:val="00E639EE"/>
    <w:rsid w:val="00E63D97"/>
    <w:rsid w:val="00E63F10"/>
    <w:rsid w:val="00E641E5"/>
    <w:rsid w:val="00E64269"/>
    <w:rsid w:val="00E642E1"/>
    <w:rsid w:val="00E64375"/>
    <w:rsid w:val="00E64623"/>
    <w:rsid w:val="00E647DF"/>
    <w:rsid w:val="00E6514F"/>
    <w:rsid w:val="00E65214"/>
    <w:rsid w:val="00E6537B"/>
    <w:rsid w:val="00E65974"/>
    <w:rsid w:val="00E659B8"/>
    <w:rsid w:val="00E65EBF"/>
    <w:rsid w:val="00E66206"/>
    <w:rsid w:val="00E6759F"/>
    <w:rsid w:val="00E676D0"/>
    <w:rsid w:val="00E67B1E"/>
    <w:rsid w:val="00E67D4B"/>
    <w:rsid w:val="00E7097D"/>
    <w:rsid w:val="00E715A0"/>
    <w:rsid w:val="00E719EC"/>
    <w:rsid w:val="00E71A43"/>
    <w:rsid w:val="00E720ED"/>
    <w:rsid w:val="00E7267F"/>
    <w:rsid w:val="00E72CFC"/>
    <w:rsid w:val="00E72E71"/>
    <w:rsid w:val="00E73736"/>
    <w:rsid w:val="00E73C29"/>
    <w:rsid w:val="00E744B1"/>
    <w:rsid w:val="00E74D7E"/>
    <w:rsid w:val="00E752B2"/>
    <w:rsid w:val="00E754C1"/>
    <w:rsid w:val="00E75737"/>
    <w:rsid w:val="00E7577A"/>
    <w:rsid w:val="00E75CAC"/>
    <w:rsid w:val="00E76F67"/>
    <w:rsid w:val="00E773FD"/>
    <w:rsid w:val="00E77518"/>
    <w:rsid w:val="00E77553"/>
    <w:rsid w:val="00E77FD4"/>
    <w:rsid w:val="00E80C06"/>
    <w:rsid w:val="00E81DD4"/>
    <w:rsid w:val="00E81E31"/>
    <w:rsid w:val="00E81F50"/>
    <w:rsid w:val="00E8220C"/>
    <w:rsid w:val="00E8229B"/>
    <w:rsid w:val="00E82576"/>
    <w:rsid w:val="00E8291A"/>
    <w:rsid w:val="00E8291C"/>
    <w:rsid w:val="00E82DF2"/>
    <w:rsid w:val="00E835DE"/>
    <w:rsid w:val="00E83B29"/>
    <w:rsid w:val="00E840DA"/>
    <w:rsid w:val="00E84D72"/>
    <w:rsid w:val="00E852A6"/>
    <w:rsid w:val="00E854A1"/>
    <w:rsid w:val="00E8590F"/>
    <w:rsid w:val="00E85ADC"/>
    <w:rsid w:val="00E85C9F"/>
    <w:rsid w:val="00E85DBE"/>
    <w:rsid w:val="00E860C5"/>
    <w:rsid w:val="00E86277"/>
    <w:rsid w:val="00E86319"/>
    <w:rsid w:val="00E866E0"/>
    <w:rsid w:val="00E86B27"/>
    <w:rsid w:val="00E86C6F"/>
    <w:rsid w:val="00E86CE9"/>
    <w:rsid w:val="00E86CF6"/>
    <w:rsid w:val="00E86D8B"/>
    <w:rsid w:val="00E871F7"/>
    <w:rsid w:val="00E8720D"/>
    <w:rsid w:val="00E8798C"/>
    <w:rsid w:val="00E87F36"/>
    <w:rsid w:val="00E900A5"/>
    <w:rsid w:val="00E90585"/>
    <w:rsid w:val="00E90885"/>
    <w:rsid w:val="00E908A3"/>
    <w:rsid w:val="00E90D05"/>
    <w:rsid w:val="00E91AC3"/>
    <w:rsid w:val="00E91D32"/>
    <w:rsid w:val="00E924E6"/>
    <w:rsid w:val="00E92809"/>
    <w:rsid w:val="00E9321B"/>
    <w:rsid w:val="00E9322D"/>
    <w:rsid w:val="00E932F5"/>
    <w:rsid w:val="00E93345"/>
    <w:rsid w:val="00E93EC4"/>
    <w:rsid w:val="00E94146"/>
    <w:rsid w:val="00E945D2"/>
    <w:rsid w:val="00E9495E"/>
    <w:rsid w:val="00E94B3D"/>
    <w:rsid w:val="00E94D8B"/>
    <w:rsid w:val="00E95849"/>
    <w:rsid w:val="00E959EE"/>
    <w:rsid w:val="00E959F6"/>
    <w:rsid w:val="00E95B12"/>
    <w:rsid w:val="00E95D4E"/>
    <w:rsid w:val="00E95E91"/>
    <w:rsid w:val="00E961E2"/>
    <w:rsid w:val="00E96335"/>
    <w:rsid w:val="00E963A2"/>
    <w:rsid w:val="00E972CF"/>
    <w:rsid w:val="00E97875"/>
    <w:rsid w:val="00E97A7D"/>
    <w:rsid w:val="00E97C5E"/>
    <w:rsid w:val="00E97FED"/>
    <w:rsid w:val="00EA010C"/>
    <w:rsid w:val="00EA0746"/>
    <w:rsid w:val="00EA08FA"/>
    <w:rsid w:val="00EA0B41"/>
    <w:rsid w:val="00EA0DDF"/>
    <w:rsid w:val="00EA0F9C"/>
    <w:rsid w:val="00EA26D4"/>
    <w:rsid w:val="00EA2768"/>
    <w:rsid w:val="00EA319B"/>
    <w:rsid w:val="00EA31AE"/>
    <w:rsid w:val="00EA3418"/>
    <w:rsid w:val="00EA3927"/>
    <w:rsid w:val="00EA3951"/>
    <w:rsid w:val="00EA3A63"/>
    <w:rsid w:val="00EA3B40"/>
    <w:rsid w:val="00EA4953"/>
    <w:rsid w:val="00EA547A"/>
    <w:rsid w:val="00EA5E15"/>
    <w:rsid w:val="00EA60EA"/>
    <w:rsid w:val="00EA62C3"/>
    <w:rsid w:val="00EA691E"/>
    <w:rsid w:val="00EA743A"/>
    <w:rsid w:val="00EA773C"/>
    <w:rsid w:val="00EA7A5C"/>
    <w:rsid w:val="00EB08F8"/>
    <w:rsid w:val="00EB098E"/>
    <w:rsid w:val="00EB11E3"/>
    <w:rsid w:val="00EB1742"/>
    <w:rsid w:val="00EB26F3"/>
    <w:rsid w:val="00EB2816"/>
    <w:rsid w:val="00EB2EF9"/>
    <w:rsid w:val="00EB3556"/>
    <w:rsid w:val="00EB3798"/>
    <w:rsid w:val="00EB39DF"/>
    <w:rsid w:val="00EB4181"/>
    <w:rsid w:val="00EB4523"/>
    <w:rsid w:val="00EB452E"/>
    <w:rsid w:val="00EB50F5"/>
    <w:rsid w:val="00EB54D7"/>
    <w:rsid w:val="00EB5C77"/>
    <w:rsid w:val="00EB5DAE"/>
    <w:rsid w:val="00EB69FC"/>
    <w:rsid w:val="00EB6B3F"/>
    <w:rsid w:val="00EB7235"/>
    <w:rsid w:val="00EB74E9"/>
    <w:rsid w:val="00EB7950"/>
    <w:rsid w:val="00EB7C1C"/>
    <w:rsid w:val="00EB7F3B"/>
    <w:rsid w:val="00EC019E"/>
    <w:rsid w:val="00EC0494"/>
    <w:rsid w:val="00EC055A"/>
    <w:rsid w:val="00EC059C"/>
    <w:rsid w:val="00EC0F42"/>
    <w:rsid w:val="00EC1051"/>
    <w:rsid w:val="00EC119F"/>
    <w:rsid w:val="00EC1D17"/>
    <w:rsid w:val="00EC2D01"/>
    <w:rsid w:val="00EC2EBE"/>
    <w:rsid w:val="00EC301D"/>
    <w:rsid w:val="00EC3082"/>
    <w:rsid w:val="00EC34D8"/>
    <w:rsid w:val="00EC4226"/>
    <w:rsid w:val="00EC4FA5"/>
    <w:rsid w:val="00EC50D7"/>
    <w:rsid w:val="00EC55B0"/>
    <w:rsid w:val="00EC58DA"/>
    <w:rsid w:val="00EC5987"/>
    <w:rsid w:val="00EC5BC6"/>
    <w:rsid w:val="00EC7195"/>
    <w:rsid w:val="00EC739C"/>
    <w:rsid w:val="00EC7D75"/>
    <w:rsid w:val="00ED0BCD"/>
    <w:rsid w:val="00ED0F74"/>
    <w:rsid w:val="00ED1061"/>
    <w:rsid w:val="00ED10BB"/>
    <w:rsid w:val="00ED127C"/>
    <w:rsid w:val="00ED14F4"/>
    <w:rsid w:val="00ED1DF9"/>
    <w:rsid w:val="00ED1FA7"/>
    <w:rsid w:val="00ED2262"/>
    <w:rsid w:val="00ED2A61"/>
    <w:rsid w:val="00ED2A9A"/>
    <w:rsid w:val="00ED3114"/>
    <w:rsid w:val="00ED480A"/>
    <w:rsid w:val="00ED4868"/>
    <w:rsid w:val="00ED4F9B"/>
    <w:rsid w:val="00ED5169"/>
    <w:rsid w:val="00ED5490"/>
    <w:rsid w:val="00ED61BF"/>
    <w:rsid w:val="00ED6C3D"/>
    <w:rsid w:val="00ED6CA6"/>
    <w:rsid w:val="00ED71BD"/>
    <w:rsid w:val="00ED7CED"/>
    <w:rsid w:val="00EE0260"/>
    <w:rsid w:val="00EE02BE"/>
    <w:rsid w:val="00EE046D"/>
    <w:rsid w:val="00EE05BF"/>
    <w:rsid w:val="00EE09C1"/>
    <w:rsid w:val="00EE0DA3"/>
    <w:rsid w:val="00EE10D0"/>
    <w:rsid w:val="00EE11CE"/>
    <w:rsid w:val="00EE1C21"/>
    <w:rsid w:val="00EE297F"/>
    <w:rsid w:val="00EE2B89"/>
    <w:rsid w:val="00EE2CFC"/>
    <w:rsid w:val="00EE2E08"/>
    <w:rsid w:val="00EE3C5D"/>
    <w:rsid w:val="00EE3D92"/>
    <w:rsid w:val="00EE3E1F"/>
    <w:rsid w:val="00EE3E7F"/>
    <w:rsid w:val="00EE4A56"/>
    <w:rsid w:val="00EE4F9C"/>
    <w:rsid w:val="00EE5129"/>
    <w:rsid w:val="00EE5505"/>
    <w:rsid w:val="00EE5513"/>
    <w:rsid w:val="00EE5847"/>
    <w:rsid w:val="00EE63F2"/>
    <w:rsid w:val="00EE6547"/>
    <w:rsid w:val="00EE65AC"/>
    <w:rsid w:val="00EE6A15"/>
    <w:rsid w:val="00EE6AB2"/>
    <w:rsid w:val="00EE6F67"/>
    <w:rsid w:val="00EE7174"/>
    <w:rsid w:val="00EE7524"/>
    <w:rsid w:val="00EE75AF"/>
    <w:rsid w:val="00EE7774"/>
    <w:rsid w:val="00EF0170"/>
    <w:rsid w:val="00EF04DD"/>
    <w:rsid w:val="00EF0C1D"/>
    <w:rsid w:val="00EF0DFA"/>
    <w:rsid w:val="00EF0F23"/>
    <w:rsid w:val="00EF138B"/>
    <w:rsid w:val="00EF1660"/>
    <w:rsid w:val="00EF168C"/>
    <w:rsid w:val="00EF17C3"/>
    <w:rsid w:val="00EF2643"/>
    <w:rsid w:val="00EF26C5"/>
    <w:rsid w:val="00EF2F2D"/>
    <w:rsid w:val="00EF3213"/>
    <w:rsid w:val="00EF34B6"/>
    <w:rsid w:val="00EF3B19"/>
    <w:rsid w:val="00EF4363"/>
    <w:rsid w:val="00EF44DF"/>
    <w:rsid w:val="00EF4A66"/>
    <w:rsid w:val="00EF4B84"/>
    <w:rsid w:val="00EF4D06"/>
    <w:rsid w:val="00EF506D"/>
    <w:rsid w:val="00EF6413"/>
    <w:rsid w:val="00EF70EF"/>
    <w:rsid w:val="00F00DF3"/>
    <w:rsid w:val="00F0106B"/>
    <w:rsid w:val="00F019A1"/>
    <w:rsid w:val="00F01A74"/>
    <w:rsid w:val="00F01C1E"/>
    <w:rsid w:val="00F02039"/>
    <w:rsid w:val="00F020CB"/>
    <w:rsid w:val="00F029DA"/>
    <w:rsid w:val="00F02C5A"/>
    <w:rsid w:val="00F03014"/>
    <w:rsid w:val="00F0302E"/>
    <w:rsid w:val="00F033FE"/>
    <w:rsid w:val="00F03EDC"/>
    <w:rsid w:val="00F048A6"/>
    <w:rsid w:val="00F0495F"/>
    <w:rsid w:val="00F04F77"/>
    <w:rsid w:val="00F05025"/>
    <w:rsid w:val="00F054D4"/>
    <w:rsid w:val="00F05785"/>
    <w:rsid w:val="00F05F6C"/>
    <w:rsid w:val="00F067CF"/>
    <w:rsid w:val="00F06C5D"/>
    <w:rsid w:val="00F06E8F"/>
    <w:rsid w:val="00F07756"/>
    <w:rsid w:val="00F100AA"/>
    <w:rsid w:val="00F10C5E"/>
    <w:rsid w:val="00F10F3C"/>
    <w:rsid w:val="00F114CE"/>
    <w:rsid w:val="00F117B3"/>
    <w:rsid w:val="00F12D0C"/>
    <w:rsid w:val="00F12D7F"/>
    <w:rsid w:val="00F12F5C"/>
    <w:rsid w:val="00F132E3"/>
    <w:rsid w:val="00F132F2"/>
    <w:rsid w:val="00F137C4"/>
    <w:rsid w:val="00F13BBE"/>
    <w:rsid w:val="00F13DD9"/>
    <w:rsid w:val="00F13E4E"/>
    <w:rsid w:val="00F14048"/>
    <w:rsid w:val="00F141D0"/>
    <w:rsid w:val="00F14343"/>
    <w:rsid w:val="00F14E00"/>
    <w:rsid w:val="00F151F8"/>
    <w:rsid w:val="00F1545D"/>
    <w:rsid w:val="00F1581E"/>
    <w:rsid w:val="00F15844"/>
    <w:rsid w:val="00F16401"/>
    <w:rsid w:val="00F1647C"/>
    <w:rsid w:val="00F16820"/>
    <w:rsid w:val="00F16A43"/>
    <w:rsid w:val="00F17097"/>
    <w:rsid w:val="00F177D8"/>
    <w:rsid w:val="00F204DE"/>
    <w:rsid w:val="00F20E77"/>
    <w:rsid w:val="00F21605"/>
    <w:rsid w:val="00F21628"/>
    <w:rsid w:val="00F21679"/>
    <w:rsid w:val="00F21804"/>
    <w:rsid w:val="00F21B87"/>
    <w:rsid w:val="00F21E0A"/>
    <w:rsid w:val="00F21E10"/>
    <w:rsid w:val="00F21F13"/>
    <w:rsid w:val="00F2200F"/>
    <w:rsid w:val="00F2342B"/>
    <w:rsid w:val="00F23926"/>
    <w:rsid w:val="00F23C80"/>
    <w:rsid w:val="00F24EB7"/>
    <w:rsid w:val="00F2508D"/>
    <w:rsid w:val="00F25154"/>
    <w:rsid w:val="00F2574B"/>
    <w:rsid w:val="00F268C1"/>
    <w:rsid w:val="00F26F81"/>
    <w:rsid w:val="00F2742D"/>
    <w:rsid w:val="00F27528"/>
    <w:rsid w:val="00F2752B"/>
    <w:rsid w:val="00F27810"/>
    <w:rsid w:val="00F27DA4"/>
    <w:rsid w:val="00F27EAB"/>
    <w:rsid w:val="00F27EB8"/>
    <w:rsid w:val="00F3002C"/>
    <w:rsid w:val="00F301E0"/>
    <w:rsid w:val="00F305C1"/>
    <w:rsid w:val="00F30675"/>
    <w:rsid w:val="00F30DEB"/>
    <w:rsid w:val="00F30FE3"/>
    <w:rsid w:val="00F333F2"/>
    <w:rsid w:val="00F336C0"/>
    <w:rsid w:val="00F345D8"/>
    <w:rsid w:val="00F345E2"/>
    <w:rsid w:val="00F347D8"/>
    <w:rsid w:val="00F348B1"/>
    <w:rsid w:val="00F34A12"/>
    <w:rsid w:val="00F35177"/>
    <w:rsid w:val="00F354BA"/>
    <w:rsid w:val="00F35670"/>
    <w:rsid w:val="00F3572A"/>
    <w:rsid w:val="00F35EAA"/>
    <w:rsid w:val="00F36859"/>
    <w:rsid w:val="00F368F9"/>
    <w:rsid w:val="00F36A32"/>
    <w:rsid w:val="00F36B96"/>
    <w:rsid w:val="00F36E90"/>
    <w:rsid w:val="00F36FB5"/>
    <w:rsid w:val="00F37776"/>
    <w:rsid w:val="00F40433"/>
    <w:rsid w:val="00F406FA"/>
    <w:rsid w:val="00F40C33"/>
    <w:rsid w:val="00F40EE9"/>
    <w:rsid w:val="00F41055"/>
    <w:rsid w:val="00F41407"/>
    <w:rsid w:val="00F4161B"/>
    <w:rsid w:val="00F41661"/>
    <w:rsid w:val="00F416C1"/>
    <w:rsid w:val="00F41ABC"/>
    <w:rsid w:val="00F41CAE"/>
    <w:rsid w:val="00F41FE6"/>
    <w:rsid w:val="00F42819"/>
    <w:rsid w:val="00F42E44"/>
    <w:rsid w:val="00F42E8E"/>
    <w:rsid w:val="00F435AA"/>
    <w:rsid w:val="00F43760"/>
    <w:rsid w:val="00F44077"/>
    <w:rsid w:val="00F44582"/>
    <w:rsid w:val="00F44823"/>
    <w:rsid w:val="00F44A8D"/>
    <w:rsid w:val="00F45CDE"/>
    <w:rsid w:val="00F46376"/>
    <w:rsid w:val="00F466B0"/>
    <w:rsid w:val="00F46BF7"/>
    <w:rsid w:val="00F472CF"/>
    <w:rsid w:val="00F47332"/>
    <w:rsid w:val="00F474C7"/>
    <w:rsid w:val="00F47C02"/>
    <w:rsid w:val="00F50195"/>
    <w:rsid w:val="00F50849"/>
    <w:rsid w:val="00F50C68"/>
    <w:rsid w:val="00F510EA"/>
    <w:rsid w:val="00F51546"/>
    <w:rsid w:val="00F5189A"/>
    <w:rsid w:val="00F519B1"/>
    <w:rsid w:val="00F51E20"/>
    <w:rsid w:val="00F51E6B"/>
    <w:rsid w:val="00F52E81"/>
    <w:rsid w:val="00F531D0"/>
    <w:rsid w:val="00F538A0"/>
    <w:rsid w:val="00F53E9C"/>
    <w:rsid w:val="00F540CA"/>
    <w:rsid w:val="00F54399"/>
    <w:rsid w:val="00F54A7E"/>
    <w:rsid w:val="00F54FED"/>
    <w:rsid w:val="00F551D4"/>
    <w:rsid w:val="00F5571E"/>
    <w:rsid w:val="00F5579B"/>
    <w:rsid w:val="00F55A1D"/>
    <w:rsid w:val="00F55CFC"/>
    <w:rsid w:val="00F561A1"/>
    <w:rsid w:val="00F56D78"/>
    <w:rsid w:val="00F56E6D"/>
    <w:rsid w:val="00F572BA"/>
    <w:rsid w:val="00F572EF"/>
    <w:rsid w:val="00F576E3"/>
    <w:rsid w:val="00F57911"/>
    <w:rsid w:val="00F6028F"/>
    <w:rsid w:val="00F60878"/>
    <w:rsid w:val="00F60B7F"/>
    <w:rsid w:val="00F60F01"/>
    <w:rsid w:val="00F60FC8"/>
    <w:rsid w:val="00F611E6"/>
    <w:rsid w:val="00F618DB"/>
    <w:rsid w:val="00F61FD7"/>
    <w:rsid w:val="00F6245A"/>
    <w:rsid w:val="00F62D9D"/>
    <w:rsid w:val="00F64BC5"/>
    <w:rsid w:val="00F655D9"/>
    <w:rsid w:val="00F65868"/>
    <w:rsid w:val="00F65874"/>
    <w:rsid w:val="00F6587A"/>
    <w:rsid w:val="00F65AE1"/>
    <w:rsid w:val="00F65BD1"/>
    <w:rsid w:val="00F65C52"/>
    <w:rsid w:val="00F65E50"/>
    <w:rsid w:val="00F6680C"/>
    <w:rsid w:val="00F66837"/>
    <w:rsid w:val="00F66CC0"/>
    <w:rsid w:val="00F670BF"/>
    <w:rsid w:val="00F67315"/>
    <w:rsid w:val="00F67452"/>
    <w:rsid w:val="00F70715"/>
    <w:rsid w:val="00F7176B"/>
    <w:rsid w:val="00F71A9F"/>
    <w:rsid w:val="00F71F1C"/>
    <w:rsid w:val="00F72406"/>
    <w:rsid w:val="00F7242B"/>
    <w:rsid w:val="00F72789"/>
    <w:rsid w:val="00F72C8A"/>
    <w:rsid w:val="00F72D2B"/>
    <w:rsid w:val="00F734B6"/>
    <w:rsid w:val="00F73852"/>
    <w:rsid w:val="00F739E2"/>
    <w:rsid w:val="00F73F3E"/>
    <w:rsid w:val="00F74226"/>
    <w:rsid w:val="00F7435A"/>
    <w:rsid w:val="00F745C1"/>
    <w:rsid w:val="00F74633"/>
    <w:rsid w:val="00F748E4"/>
    <w:rsid w:val="00F74B60"/>
    <w:rsid w:val="00F74D42"/>
    <w:rsid w:val="00F76342"/>
    <w:rsid w:val="00F76677"/>
    <w:rsid w:val="00F76BA1"/>
    <w:rsid w:val="00F7703F"/>
    <w:rsid w:val="00F770E7"/>
    <w:rsid w:val="00F771AC"/>
    <w:rsid w:val="00F776CE"/>
    <w:rsid w:val="00F77BD2"/>
    <w:rsid w:val="00F77D7B"/>
    <w:rsid w:val="00F77E05"/>
    <w:rsid w:val="00F807F9"/>
    <w:rsid w:val="00F81077"/>
    <w:rsid w:val="00F814EA"/>
    <w:rsid w:val="00F81CE5"/>
    <w:rsid w:val="00F81D59"/>
    <w:rsid w:val="00F8205A"/>
    <w:rsid w:val="00F82123"/>
    <w:rsid w:val="00F82280"/>
    <w:rsid w:val="00F8244A"/>
    <w:rsid w:val="00F824B3"/>
    <w:rsid w:val="00F832CE"/>
    <w:rsid w:val="00F834E4"/>
    <w:rsid w:val="00F8358D"/>
    <w:rsid w:val="00F83919"/>
    <w:rsid w:val="00F83F0F"/>
    <w:rsid w:val="00F83F48"/>
    <w:rsid w:val="00F8424A"/>
    <w:rsid w:val="00F84B6A"/>
    <w:rsid w:val="00F853D3"/>
    <w:rsid w:val="00F858A0"/>
    <w:rsid w:val="00F86AFD"/>
    <w:rsid w:val="00F86B7A"/>
    <w:rsid w:val="00F86ECD"/>
    <w:rsid w:val="00F871F9"/>
    <w:rsid w:val="00F87900"/>
    <w:rsid w:val="00F87D43"/>
    <w:rsid w:val="00F87F3F"/>
    <w:rsid w:val="00F87F85"/>
    <w:rsid w:val="00F9046E"/>
    <w:rsid w:val="00F9078B"/>
    <w:rsid w:val="00F924C3"/>
    <w:rsid w:val="00F92737"/>
    <w:rsid w:val="00F92A9B"/>
    <w:rsid w:val="00F92E93"/>
    <w:rsid w:val="00F930FE"/>
    <w:rsid w:val="00F9369C"/>
    <w:rsid w:val="00F93A39"/>
    <w:rsid w:val="00F93EEC"/>
    <w:rsid w:val="00F93F61"/>
    <w:rsid w:val="00F943A7"/>
    <w:rsid w:val="00F9481F"/>
    <w:rsid w:val="00F94FC6"/>
    <w:rsid w:val="00F95646"/>
    <w:rsid w:val="00F966B6"/>
    <w:rsid w:val="00F96E65"/>
    <w:rsid w:val="00F97460"/>
    <w:rsid w:val="00FA0694"/>
    <w:rsid w:val="00FA099A"/>
    <w:rsid w:val="00FA107A"/>
    <w:rsid w:val="00FA1111"/>
    <w:rsid w:val="00FA1254"/>
    <w:rsid w:val="00FA1ADF"/>
    <w:rsid w:val="00FA1B00"/>
    <w:rsid w:val="00FA1C9B"/>
    <w:rsid w:val="00FA1E1F"/>
    <w:rsid w:val="00FA1E76"/>
    <w:rsid w:val="00FA1F5D"/>
    <w:rsid w:val="00FA237B"/>
    <w:rsid w:val="00FA3824"/>
    <w:rsid w:val="00FA3A72"/>
    <w:rsid w:val="00FA3A90"/>
    <w:rsid w:val="00FA4271"/>
    <w:rsid w:val="00FA46E2"/>
    <w:rsid w:val="00FA488C"/>
    <w:rsid w:val="00FA4A0A"/>
    <w:rsid w:val="00FA4FA3"/>
    <w:rsid w:val="00FA508D"/>
    <w:rsid w:val="00FA51D9"/>
    <w:rsid w:val="00FA5276"/>
    <w:rsid w:val="00FA5710"/>
    <w:rsid w:val="00FA5912"/>
    <w:rsid w:val="00FA5A33"/>
    <w:rsid w:val="00FA5B5D"/>
    <w:rsid w:val="00FA5E32"/>
    <w:rsid w:val="00FA6027"/>
    <w:rsid w:val="00FA795A"/>
    <w:rsid w:val="00FA7EA4"/>
    <w:rsid w:val="00FB02C0"/>
    <w:rsid w:val="00FB03FD"/>
    <w:rsid w:val="00FB0F37"/>
    <w:rsid w:val="00FB10DA"/>
    <w:rsid w:val="00FB1FDE"/>
    <w:rsid w:val="00FB2440"/>
    <w:rsid w:val="00FB266D"/>
    <w:rsid w:val="00FB27D8"/>
    <w:rsid w:val="00FB2B1A"/>
    <w:rsid w:val="00FB2BF4"/>
    <w:rsid w:val="00FB2FF2"/>
    <w:rsid w:val="00FB3594"/>
    <w:rsid w:val="00FB381F"/>
    <w:rsid w:val="00FB38C5"/>
    <w:rsid w:val="00FB3FA3"/>
    <w:rsid w:val="00FB434F"/>
    <w:rsid w:val="00FB43EB"/>
    <w:rsid w:val="00FB4508"/>
    <w:rsid w:val="00FB511A"/>
    <w:rsid w:val="00FB5275"/>
    <w:rsid w:val="00FB5470"/>
    <w:rsid w:val="00FB5D16"/>
    <w:rsid w:val="00FB5EA1"/>
    <w:rsid w:val="00FB62F3"/>
    <w:rsid w:val="00FB6C7E"/>
    <w:rsid w:val="00FB6CCD"/>
    <w:rsid w:val="00FB7464"/>
    <w:rsid w:val="00FB75F5"/>
    <w:rsid w:val="00FB7897"/>
    <w:rsid w:val="00FB7BE0"/>
    <w:rsid w:val="00FB7CA6"/>
    <w:rsid w:val="00FC1423"/>
    <w:rsid w:val="00FC14F1"/>
    <w:rsid w:val="00FC2144"/>
    <w:rsid w:val="00FC2254"/>
    <w:rsid w:val="00FC23AB"/>
    <w:rsid w:val="00FC2510"/>
    <w:rsid w:val="00FC2A47"/>
    <w:rsid w:val="00FC2A75"/>
    <w:rsid w:val="00FC2ABF"/>
    <w:rsid w:val="00FC2B20"/>
    <w:rsid w:val="00FC2B4B"/>
    <w:rsid w:val="00FC2C11"/>
    <w:rsid w:val="00FC2C22"/>
    <w:rsid w:val="00FC3205"/>
    <w:rsid w:val="00FC4376"/>
    <w:rsid w:val="00FC4A9D"/>
    <w:rsid w:val="00FC4F68"/>
    <w:rsid w:val="00FC5270"/>
    <w:rsid w:val="00FC529C"/>
    <w:rsid w:val="00FC5421"/>
    <w:rsid w:val="00FC56A0"/>
    <w:rsid w:val="00FC5840"/>
    <w:rsid w:val="00FC5BDC"/>
    <w:rsid w:val="00FC5EE1"/>
    <w:rsid w:val="00FC678F"/>
    <w:rsid w:val="00FC69A2"/>
    <w:rsid w:val="00FC6B3A"/>
    <w:rsid w:val="00FC6C73"/>
    <w:rsid w:val="00FC6DE9"/>
    <w:rsid w:val="00FC7003"/>
    <w:rsid w:val="00FC72C8"/>
    <w:rsid w:val="00FC75D9"/>
    <w:rsid w:val="00FC775C"/>
    <w:rsid w:val="00FC7EA2"/>
    <w:rsid w:val="00FD02D1"/>
    <w:rsid w:val="00FD0882"/>
    <w:rsid w:val="00FD114B"/>
    <w:rsid w:val="00FD1766"/>
    <w:rsid w:val="00FD1784"/>
    <w:rsid w:val="00FD178D"/>
    <w:rsid w:val="00FD1F3B"/>
    <w:rsid w:val="00FD2187"/>
    <w:rsid w:val="00FD2450"/>
    <w:rsid w:val="00FD2684"/>
    <w:rsid w:val="00FD2BFB"/>
    <w:rsid w:val="00FD2DC0"/>
    <w:rsid w:val="00FD302D"/>
    <w:rsid w:val="00FD32A6"/>
    <w:rsid w:val="00FD34BA"/>
    <w:rsid w:val="00FD3888"/>
    <w:rsid w:val="00FD390F"/>
    <w:rsid w:val="00FD3921"/>
    <w:rsid w:val="00FD4254"/>
    <w:rsid w:val="00FD4B0A"/>
    <w:rsid w:val="00FD4DC5"/>
    <w:rsid w:val="00FD57DF"/>
    <w:rsid w:val="00FD58E8"/>
    <w:rsid w:val="00FD5974"/>
    <w:rsid w:val="00FD5DC0"/>
    <w:rsid w:val="00FD5DEB"/>
    <w:rsid w:val="00FD6056"/>
    <w:rsid w:val="00FD6530"/>
    <w:rsid w:val="00FD66C1"/>
    <w:rsid w:val="00FD7D9E"/>
    <w:rsid w:val="00FD7EE1"/>
    <w:rsid w:val="00FE016F"/>
    <w:rsid w:val="00FE019D"/>
    <w:rsid w:val="00FE0835"/>
    <w:rsid w:val="00FE1001"/>
    <w:rsid w:val="00FE108D"/>
    <w:rsid w:val="00FE10D4"/>
    <w:rsid w:val="00FE13C6"/>
    <w:rsid w:val="00FE16B3"/>
    <w:rsid w:val="00FE1AC8"/>
    <w:rsid w:val="00FE1C2D"/>
    <w:rsid w:val="00FE1D0E"/>
    <w:rsid w:val="00FE2141"/>
    <w:rsid w:val="00FE24D4"/>
    <w:rsid w:val="00FE258E"/>
    <w:rsid w:val="00FE2747"/>
    <w:rsid w:val="00FE2848"/>
    <w:rsid w:val="00FE2A92"/>
    <w:rsid w:val="00FE3040"/>
    <w:rsid w:val="00FE3206"/>
    <w:rsid w:val="00FE327A"/>
    <w:rsid w:val="00FE395A"/>
    <w:rsid w:val="00FE4238"/>
    <w:rsid w:val="00FE5509"/>
    <w:rsid w:val="00FE5690"/>
    <w:rsid w:val="00FE58B5"/>
    <w:rsid w:val="00FE5E7E"/>
    <w:rsid w:val="00FE5F74"/>
    <w:rsid w:val="00FE69D9"/>
    <w:rsid w:val="00FE7CDA"/>
    <w:rsid w:val="00FE7ED3"/>
    <w:rsid w:val="00FF026A"/>
    <w:rsid w:val="00FF043F"/>
    <w:rsid w:val="00FF0C86"/>
    <w:rsid w:val="00FF1071"/>
    <w:rsid w:val="00FF1534"/>
    <w:rsid w:val="00FF1A47"/>
    <w:rsid w:val="00FF2422"/>
    <w:rsid w:val="00FF28E1"/>
    <w:rsid w:val="00FF2978"/>
    <w:rsid w:val="00FF29C4"/>
    <w:rsid w:val="00FF2C0E"/>
    <w:rsid w:val="00FF2C46"/>
    <w:rsid w:val="00FF3E1D"/>
    <w:rsid w:val="00FF43AF"/>
    <w:rsid w:val="00FF44CA"/>
    <w:rsid w:val="00FF4D38"/>
    <w:rsid w:val="00FF4FBC"/>
    <w:rsid w:val="00FF574C"/>
    <w:rsid w:val="00FF5802"/>
    <w:rsid w:val="00FF5844"/>
    <w:rsid w:val="00FF5913"/>
    <w:rsid w:val="00FF7884"/>
    <w:rsid w:val="00FF792C"/>
    <w:rsid w:val="00FF7CB6"/>
    <w:rsid w:val="2D324897"/>
    <w:rsid w:val="61726E7A"/>
    <w:rsid w:val="6C2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番茄花园</Company>
  <Pages>1</Pages>
  <Words>94</Words>
  <Characters>94</Characters>
  <Lines>0</Lines>
  <Paragraphs>0</Paragraphs>
  <TotalTime>0</TotalTime>
  <ScaleCrop>false</ScaleCrop>
  <LinksUpToDate>false</LinksUpToDate>
  <CharactersWithSpaces>159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2013-05-08T00:47:00Z</dcterms:created>
  <dc:creator>番茄花园</dc:creator>
  <cp:lastModifiedBy>赵瑜瑶</cp:lastModifiedBy>
  <cp:lastPrinted>2013-05-08T01:09:00Z</cp:lastPrinted>
  <dcterms:modified xsi:type="dcterms:W3CDTF">2024-10-09T07:25:47Z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66F48273D152492D8F9464B6D3E68712</vt:lpwstr>
  </property>
</Properties>
</file>